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3F" w:rsidRPr="00D0402D" w:rsidRDefault="008A668C" w:rsidP="00AD2808">
      <w:pPr>
        <w:jc w:val="center"/>
        <w:rPr>
          <w:b/>
          <w:sz w:val="28"/>
        </w:rPr>
      </w:pPr>
      <w:r>
        <w:rPr>
          <w:b/>
          <w:sz w:val="28"/>
        </w:rPr>
        <w:t>ANEXO B-</w:t>
      </w:r>
      <w:r w:rsidR="0016033F" w:rsidRPr="00D0402D">
        <w:rPr>
          <w:b/>
          <w:sz w:val="28"/>
        </w:rPr>
        <w:t xml:space="preserve">I – </w:t>
      </w:r>
      <w:r w:rsidR="00422484" w:rsidRPr="00D0402D">
        <w:rPr>
          <w:b/>
          <w:sz w:val="28"/>
        </w:rPr>
        <w:t>Relação dos l</w:t>
      </w:r>
      <w:r w:rsidR="0016033F" w:rsidRPr="00D0402D">
        <w:rPr>
          <w:b/>
          <w:sz w:val="28"/>
        </w:rPr>
        <w:t xml:space="preserve">ocais e </w:t>
      </w:r>
      <w:r w:rsidR="00AE40A0" w:rsidRPr="00D0402D">
        <w:rPr>
          <w:b/>
          <w:sz w:val="28"/>
        </w:rPr>
        <w:t>frequência</w:t>
      </w:r>
      <w:r w:rsidR="0016033F" w:rsidRPr="00D0402D">
        <w:rPr>
          <w:b/>
          <w:sz w:val="28"/>
        </w:rPr>
        <w:t xml:space="preserve"> da coleta domiciliar</w:t>
      </w:r>
    </w:p>
    <w:p w:rsidR="0016033F" w:rsidRPr="00D0402D" w:rsidRDefault="0016033F" w:rsidP="00AD2808">
      <w:pPr>
        <w:jc w:val="center"/>
      </w:pPr>
    </w:p>
    <w:p w:rsidR="00D0402D" w:rsidRPr="00C80FDC" w:rsidRDefault="0016033F" w:rsidP="00AD2808">
      <w:pPr>
        <w:jc w:val="center"/>
        <w:rPr>
          <w:b/>
          <w:u w:val="single"/>
        </w:rPr>
      </w:pPr>
      <w:r w:rsidRPr="00C80FDC">
        <w:rPr>
          <w:b/>
          <w:u w:val="single"/>
        </w:rPr>
        <w:t>Coleta</w:t>
      </w:r>
    </w:p>
    <w:p w:rsidR="0016033F" w:rsidRPr="00C80FDC" w:rsidRDefault="00D0402D" w:rsidP="00AD2808">
      <w:pPr>
        <w:jc w:val="center"/>
        <w:rPr>
          <w:b/>
          <w:u w:val="single"/>
        </w:rPr>
      </w:pPr>
      <w:r w:rsidRPr="00C80FDC">
        <w:rPr>
          <w:b/>
          <w:u w:val="single"/>
        </w:rPr>
        <w:t>(</w:t>
      </w:r>
      <w:r w:rsidR="0016033F" w:rsidRPr="00C80FDC">
        <w:rPr>
          <w:b/>
          <w:u w:val="single"/>
        </w:rPr>
        <w:t>segunda, quarta e sexta</w:t>
      </w:r>
      <w:r w:rsidRPr="00C80FDC">
        <w:rPr>
          <w:b/>
          <w:u w:val="single"/>
        </w:rPr>
        <w:t>-feira)</w:t>
      </w:r>
    </w:p>
    <w:p w:rsidR="0016033F" w:rsidRPr="00D0402D" w:rsidRDefault="0016033F" w:rsidP="0016033F">
      <w:pPr>
        <w:jc w:val="center"/>
      </w:pPr>
    </w:p>
    <w:tbl>
      <w:tblPr>
        <w:tblW w:w="9900" w:type="dxa"/>
        <w:tblInd w:w="-650" w:type="dxa"/>
        <w:tblCellMar>
          <w:left w:w="70" w:type="dxa"/>
          <w:right w:w="70" w:type="dxa"/>
        </w:tblCellMar>
        <w:tblLook w:val="04A0"/>
      </w:tblPr>
      <w:tblGrid>
        <w:gridCol w:w="1140"/>
        <w:gridCol w:w="2980"/>
        <w:gridCol w:w="2980"/>
        <w:gridCol w:w="2800"/>
      </w:tblGrid>
      <w:tr w:rsidR="0016033F" w:rsidRPr="00D0402D" w:rsidTr="00557807">
        <w:trPr>
          <w:trHeight w:val="2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Endereços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NOSSO TETO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Prefeito José de Carvalho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Miguel A. Camilo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Jurandir F. Da Costa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Guilherme Antonio de Lima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Elizabeth V. Machado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Simeão Francisco de Lima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05729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Gabriel Cardoso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05729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Raimundo </w:t>
            </w:r>
            <w:r w:rsidR="00057293">
              <w:rPr>
                <w:color w:val="000000"/>
              </w:rPr>
              <w:t>Bispo d</w:t>
            </w:r>
            <w:r w:rsidRPr="00D0402D">
              <w:rPr>
                <w:color w:val="000000"/>
              </w:rPr>
              <w:t>a Cruz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Dep. Ulisses Guimarães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Prof.ª Aurora Coelho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Elvira S. Gonçalves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Rubens Lopes Da Silva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Claudio Maynard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Joaquim Vieira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Dezesseis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Paulo S. De Lima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Cinco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Manoel </w:t>
            </w:r>
            <w:r w:rsidR="00057293">
              <w:rPr>
                <w:color w:val="000000"/>
              </w:rPr>
              <w:t xml:space="preserve">Cruz </w:t>
            </w:r>
            <w:r w:rsidRPr="00D0402D">
              <w:rPr>
                <w:color w:val="000000"/>
              </w:rPr>
              <w:t xml:space="preserve">Gonçalves 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Leodato Rodrigues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X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4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Aníbal De Souza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1A4EF2">
        <w:trPr>
          <w:trHeight w:val="47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 xml:space="preserve"> JD EIJI MATSUMURA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</w:t>
            </w:r>
            <w:r w:rsidR="00D12801">
              <w:rPr>
                <w:color w:val="000000"/>
              </w:rPr>
              <w:t>Domingos Cabral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</w:t>
            </w:r>
            <w:r w:rsidR="00D12801">
              <w:rPr>
                <w:color w:val="000000"/>
              </w:rPr>
              <w:t>Yolanda Grossi Cabral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Nunes De Oliveira</w:t>
            </w: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D12801" w:rsidP="00170503">
            <w:pPr>
              <w:rPr>
                <w:color w:val="000000"/>
              </w:rPr>
            </w:pPr>
            <w:r>
              <w:rPr>
                <w:color w:val="000000"/>
              </w:rPr>
              <w:t>Rua Manoel Gonzaga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A4EF2" w:rsidP="00170503">
            <w:pPr>
              <w:rPr>
                <w:color w:val="000000"/>
              </w:rPr>
            </w:pPr>
            <w:r>
              <w:rPr>
                <w:color w:val="000000"/>
              </w:rPr>
              <w:t>Rua Izabel Maria Eiró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Vivaldo Pereira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Irmã DoroThy Stang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Antonio Dos Santos Pereira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D12801" w:rsidP="00170503">
            <w:pPr>
              <w:rPr>
                <w:color w:val="000000"/>
              </w:rPr>
            </w:pPr>
            <w:r>
              <w:rPr>
                <w:color w:val="000000"/>
              </w:rPr>
              <w:t>Rua Takao Obinata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Simoni</w:t>
            </w:r>
          </w:p>
        </w:tc>
      </w:tr>
      <w:tr w:rsidR="0016033F" w:rsidRPr="00D0402D" w:rsidTr="0055780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Abelardo Da Costa Cardoso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D12801" w:rsidP="00170503">
            <w:pPr>
              <w:rPr>
                <w:color w:val="000000"/>
              </w:rPr>
            </w:pPr>
            <w:r>
              <w:rPr>
                <w:color w:val="000000"/>
              </w:rPr>
              <w:t>Rua Paulo Banks Leite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Ernesto Calazans</w:t>
            </w:r>
            <w:r w:rsidR="00D12801">
              <w:rPr>
                <w:color w:val="000000"/>
              </w:rPr>
              <w:t xml:space="preserve"> Filho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Antonio José Do P. Verde</w:t>
            </w:r>
          </w:p>
        </w:tc>
      </w:tr>
      <w:tr w:rsidR="0016033F" w:rsidRPr="00D0402D" w:rsidTr="0055780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Vitório De Lima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Takao Obinata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A4EF2" w:rsidP="00170503">
            <w:pPr>
              <w:rPr>
                <w:color w:val="000000"/>
              </w:rPr>
            </w:pPr>
            <w:r>
              <w:rPr>
                <w:color w:val="000000"/>
              </w:rPr>
              <w:t>Rua Juracy Marques A. Santana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D90C4E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</w:t>
            </w: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DRA. ALZIRA P. LOMBA KOTONA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Irma DorothY Stang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Ver. Gabriel Teixeira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Padre Aloisio Rosen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Ver. Maria Sebastiana de Oliveira Paiva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Vereador Miguel Veiga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Helena Muraoka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Elias de Lima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Joaquina de Jesus Nossa Alexandre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Bunsaburo Hasegawa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Yasuko Ikegami Fukazawa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Carlos Ernesto Brand Muller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AV. Prof. Marival de Oliveira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Emil Leib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AV. Dr. Sebastião Alves de O. Canto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João Alves Lopes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José Domingues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Salustiano Vergilio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D90C4E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C4E" w:rsidRDefault="00D90C4E" w:rsidP="00D90C4E">
            <w:pPr>
              <w:widowControl w:val="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RUA Shinae Nakasawa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55780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PONCE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Jarbas Rocha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Kyono Kondô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Amancio Lopes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Nelson Toshiaki Miyamoto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Benedita S. França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Otávio Paulo Pereira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Amancio Lopes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Kyono Kondo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Issamu Sassaki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03313D">
        <w:trPr>
          <w:trHeight w:val="196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RIBEIRÓPOLIS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Uruguai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Equador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Natal</w:t>
            </w:r>
          </w:p>
        </w:tc>
      </w:tr>
      <w:tr w:rsidR="00D90C4E" w:rsidRPr="00D0402D" w:rsidTr="0003313D">
        <w:trPr>
          <w:trHeight w:val="256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Argentina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Peru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Manaus</w:t>
            </w:r>
          </w:p>
        </w:tc>
      </w:tr>
      <w:tr w:rsidR="00D90C4E" w:rsidRPr="00D0402D" w:rsidTr="0003313D">
        <w:trPr>
          <w:trHeight w:val="2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Niterói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Bolívia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Wiles Vassão</w:t>
            </w:r>
          </w:p>
        </w:tc>
      </w:tr>
      <w:tr w:rsidR="00D90C4E" w:rsidRPr="00D0402D" w:rsidTr="00557807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Aracaju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Paraguai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Recife</w:t>
            </w:r>
          </w:p>
        </w:tc>
      </w:tr>
      <w:tr w:rsidR="00D90C4E" w:rsidRPr="00D0402D" w:rsidTr="0003313D">
        <w:trPr>
          <w:trHeight w:val="22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Maceió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Chile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Canadá</w:t>
            </w:r>
          </w:p>
        </w:tc>
      </w:tr>
      <w:tr w:rsidR="00D90C4E" w:rsidRPr="00D0402D" w:rsidTr="0003313D">
        <w:trPr>
          <w:trHeight w:val="2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Belem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Venezuela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Colombia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Teresina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H. Matsuzawa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Vitória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Fortaleza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Dias de Araújo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Mexico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Salvador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03313D">
        <w:trPr>
          <w:trHeight w:val="2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YOSHIDA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Kozo Yoshida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Santo Iácio</w:t>
            </w:r>
          </w:p>
        </w:tc>
      </w:tr>
      <w:tr w:rsidR="00D90C4E" w:rsidRPr="00D0402D" w:rsidTr="0003313D">
        <w:trPr>
          <w:trHeight w:val="263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Alemanha</w:t>
            </w:r>
          </w:p>
        </w:tc>
      </w:tr>
      <w:tr w:rsidR="00D90C4E" w:rsidRPr="00D0402D" w:rsidTr="0003313D">
        <w:trPr>
          <w:trHeight w:val="266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Brasil</w:t>
            </w:r>
          </w:p>
        </w:tc>
      </w:tr>
      <w:tr w:rsidR="00D90C4E" w:rsidRPr="00D0402D" w:rsidTr="0003313D">
        <w:trPr>
          <w:trHeight w:val="682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AMÉRICA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Antonio F. de O. Canto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Venezuela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03313D">
        <w:trPr>
          <w:trHeight w:val="131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Luiz M. Lima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Bolívia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Marginal Esquerda</w:t>
            </w:r>
          </w:p>
        </w:tc>
      </w:tr>
      <w:tr w:rsidR="00D90C4E" w:rsidRPr="00D0402D" w:rsidTr="0003313D">
        <w:trPr>
          <w:trHeight w:val="219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Abel Cordeiro de Eirós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Mexico</w:t>
            </w:r>
          </w:p>
        </w:tc>
      </w:tr>
      <w:tr w:rsidR="00D90C4E" w:rsidRPr="00D0402D" w:rsidTr="00557807">
        <w:trPr>
          <w:trHeight w:val="72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ALVORADA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Venezuela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Abel Cordeiro de Eirós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Mexico</w:t>
            </w:r>
          </w:p>
        </w:tc>
      </w:tr>
      <w:tr w:rsidR="00D90C4E" w:rsidRPr="00D0402D" w:rsidTr="00557807">
        <w:trPr>
          <w:trHeight w:val="76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H. Matsuzawa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Paulo Chaves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r w:rsidR="005163B6">
              <w:rPr>
                <w:color w:val="000000"/>
              </w:rPr>
              <w:t>Rua Nery de Almeida mendes</w:t>
            </w:r>
          </w:p>
        </w:tc>
      </w:tr>
      <w:tr w:rsidR="00D90C4E" w:rsidRPr="00D0402D" w:rsidTr="00557807">
        <w:trPr>
          <w:trHeight w:val="67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FLÓRIDA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Antonio Volpi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Venezuela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Honduras</w:t>
            </w:r>
          </w:p>
        </w:tc>
      </w:tr>
      <w:tr w:rsidR="00D90C4E" w:rsidRPr="00D0402D" w:rsidTr="00557807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05729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Vitor Meireles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Teiti Koki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Kiyomi Fuji</w:t>
            </w:r>
          </w:p>
        </w:tc>
      </w:tr>
      <w:tr w:rsidR="00D90C4E" w:rsidRPr="00D0402D" w:rsidTr="00557807">
        <w:trPr>
          <w:trHeight w:val="48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Di Cavalcanti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42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CABRAL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Ana Pinto Banks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Shigue Sumi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Papa Paulo VI</w:t>
            </w:r>
          </w:p>
        </w:tc>
      </w:tr>
      <w:tr w:rsidR="00D90C4E" w:rsidRPr="00D0402D" w:rsidTr="00557807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Amapá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H. Matsuzawa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S. Sugui Noshita</w:t>
            </w:r>
          </w:p>
        </w:tc>
      </w:tr>
      <w:tr w:rsidR="00D90C4E" w:rsidRPr="00D0402D" w:rsidTr="0055780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Heiji Myazawa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Benedito de Azevedo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61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99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BELAS ARTES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Fuji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Ishi Maezuka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Paulo Chaves</w:t>
            </w:r>
          </w:p>
        </w:tc>
      </w:tr>
      <w:tr w:rsidR="00D90C4E" w:rsidRPr="00D0402D" w:rsidTr="005578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Anita Malfati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Di Cavalcanti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JARDIM PAULISTANO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Governador Franco Montoro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Vinte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Doze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5163B6" w:rsidP="00170503">
            <w:pPr>
              <w:rPr>
                <w:color w:val="000000"/>
              </w:rPr>
            </w:pPr>
            <w:r>
              <w:rPr>
                <w:color w:val="000000"/>
              </w:rPr>
              <w:t>Av. Jesus Alves Costa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Vinte e Um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Treze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sub. Tenente PM João Batista Filho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Dois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Quatorze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Zacarias Ribeiro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Três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Quinze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Albano Marques Alves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Quatro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Dezesseis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Cinco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Dezessete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Seis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Dezoito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Oito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Sete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Dezenove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Nove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Oito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Jesus Alves Costa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Nove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Trinta e Dois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Onze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Francisco Pupo Ferreira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Trinta e Quatro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SÃO PAULO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Governador Franco Montoro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Itapeva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Taubaté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Piracicaba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Vicente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Barretos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Ourinhos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Assis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Guarujá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Bauru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Americana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Sorocaba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Avaré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Limeira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Franca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Mauá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Jundiaí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Dracena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Andradina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Mirassol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BRASIL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Padre José de Anchieta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Bonifácio de Andrada e Silva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Antonio Raposo Tavares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Dom Pedro 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Tiradentes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Fernão Dias Paes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Pero Vaz de Caminha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Padre Manoel da Nóbrega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Duarte da Costa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Martim Afonso de Sousa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Pedro Alvares de Cabral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Marechal Rondon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Dom João VI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Frei Henrique de Coimbra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Tomé de Sousa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DAS PALMEIRAS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Dep. Ulisses Guimarães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Michico Tsuno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Isnarde Ribeiro Dias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Toyotomi Nakayama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Maria Conceição Mancio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Aí Tera Shima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Rosa Pelegrini Simoni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Yoshio Fujji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Francisco H. de Oliveira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Abílio Firmino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Kiyoshi Yoshioka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Moriyuki Tsuno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Paulo</w:t>
            </w:r>
            <w:r>
              <w:rPr>
                <w:color w:val="000000"/>
              </w:rPr>
              <w:t xml:space="preserve"> Firmino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Yuki Sakuma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Tsuneo Kodama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Yositaro Tezuka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Matsue Musha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Major Antonio Sergio Moreira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Kusotoshi Miyamoto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Distrito Industrial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Sizenando de Carvalho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Hiroshigue Nakamura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Aeroporto Katsumi Sugano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Oscar Yoshiaki Magário</w:t>
            </w:r>
          </w:p>
        </w:tc>
      </w:tr>
      <w:tr w:rsidR="00D90C4E" w:rsidRPr="00D0402D" w:rsidTr="00557807">
        <w:trPr>
          <w:trHeight w:val="10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YAMA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Yama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Expovale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ESPERANÇA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Dep. Ulisses Guimarães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Arestides Leandro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Takashi Fukuda</w:t>
            </w:r>
          </w:p>
        </w:tc>
      </w:tr>
      <w:tr w:rsidR="00D90C4E" w:rsidRPr="00D0402D" w:rsidTr="0055780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Hissashi Yokoya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Antônio Cabral</w:t>
            </w:r>
          </w:p>
        </w:tc>
      </w:tr>
      <w:tr w:rsidR="00D90C4E" w:rsidRPr="00D0402D" w:rsidTr="00557807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Matsu Sakuragui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Kenji Yaguiu 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Três</w:t>
            </w:r>
          </w:p>
        </w:tc>
      </w:tr>
      <w:tr w:rsidR="00D90C4E" w:rsidRPr="00D0402D" w:rsidTr="0055780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Muratoaoki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Quatro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Onze</w:t>
            </w:r>
          </w:p>
        </w:tc>
      </w:tr>
      <w:tr w:rsidR="00D90C4E" w:rsidRPr="00D0402D" w:rsidTr="0055780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Um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364E43" w:rsidP="00170503">
            <w:pPr>
              <w:rPr>
                <w:color w:val="000000"/>
              </w:rPr>
            </w:pPr>
            <w:r>
              <w:rPr>
                <w:color w:val="000000"/>
              </w:rPr>
              <w:t>Rua Remo Pagani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Kimi Kanamaru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VALERI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Joaquim Marques Alves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Dezoito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Pico do Itatins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Juncal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Dezenove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Serra da Juréia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F30387" w:rsidP="00170503">
            <w:pPr>
              <w:rPr>
                <w:color w:val="000000"/>
              </w:rPr>
            </w:pPr>
            <w:r>
              <w:rPr>
                <w:color w:val="000000"/>
              </w:rPr>
              <w:t>Rua Um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Mata Atlântica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e Um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05729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Kazu</w:t>
            </w:r>
            <w:r>
              <w:rPr>
                <w:color w:val="000000"/>
              </w:rPr>
              <w:t>k</w:t>
            </w:r>
            <w:r w:rsidRPr="00D0402D">
              <w:rPr>
                <w:color w:val="000000"/>
              </w:rPr>
              <w:t>o Yoshimoto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Jaci Antunes de Caixas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e Dois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Motoishi Yoshimoto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Dezessete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Itaicy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Cinco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Itaqui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Vale do Ribeira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Barra do Ribeira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Barra de Juquiá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CENTRO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Joaquim Marques Alves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Shitiro Maeji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Joaquim Magno dos Santos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Kiheiji Nassuno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Pres. Kennedy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Ryosak</w:t>
            </w:r>
            <w:r>
              <w:rPr>
                <w:color w:val="000000"/>
              </w:rPr>
              <w:t>u</w:t>
            </w:r>
            <w:r w:rsidRPr="00D0402D">
              <w:rPr>
                <w:color w:val="000000"/>
              </w:rPr>
              <w:t xml:space="preserve"> Yamazaki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Benedito Lara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Ronaldo Camillo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Saturno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Sete Barras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Topázio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Mercurio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Denise N. Gonçalves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Elza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Duque de Caxias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Acácias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Benedito Olímpio de Souza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Samuel de Souza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</w:p>
        </w:tc>
      </w:tr>
      <w:tr w:rsidR="00D90C4E" w:rsidRPr="00D0402D" w:rsidTr="00557807">
        <w:trPr>
          <w:trHeight w:val="435"/>
        </w:trPr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ALAY JOSÉ CORREA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Keitiro Komatsu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Ribeira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Rui Padro de Mendonça JR</w:t>
            </w:r>
          </w:p>
        </w:tc>
      </w:tr>
      <w:tr w:rsidR="00D90C4E" w:rsidRPr="00D0402D" w:rsidTr="00557807">
        <w:trPr>
          <w:trHeight w:val="33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Seiji Sumida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Diamante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Parque Prefeito José Mendes</w:t>
            </w:r>
          </w:p>
        </w:tc>
      </w:tr>
      <w:tr w:rsidR="00D90C4E" w:rsidRPr="00D0402D" w:rsidTr="00557807">
        <w:trPr>
          <w:trHeight w:val="420"/>
        </w:trPr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Suguino Shita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textDirection w:val="tbLrV"/>
            <w:vAlign w:val="center"/>
            <w:hideMark/>
          </w:tcPr>
          <w:p w:rsidR="00D90C4E" w:rsidRPr="00D0402D" w:rsidRDefault="00D90C4E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NOVA REGISTRO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Martin Luther King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Três Jacatirão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Canario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Amapá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Dois Jacatirão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Jacatirão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Pres. Getúlio Vargas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Dois FR. Z Cugler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Jacatirão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Eric Verhulst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Natália Alves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Rafael Gonçalves de Freitas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Raul Resende de Andrade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Antônia L. Dias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Arapongas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Félix Xavier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05729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Ana</w:t>
            </w:r>
            <w:r>
              <w:rPr>
                <w:color w:val="000000"/>
              </w:rPr>
              <w:t xml:space="preserve"> R</w:t>
            </w:r>
            <w:r w:rsidRPr="00D0402D">
              <w:rPr>
                <w:color w:val="000000"/>
              </w:rPr>
              <w:t>ib</w:t>
            </w:r>
            <w:r>
              <w:rPr>
                <w:color w:val="000000"/>
              </w:rPr>
              <w:t>eiro</w:t>
            </w:r>
            <w:r w:rsidRPr="00D0402D">
              <w:rPr>
                <w:color w:val="000000"/>
              </w:rPr>
              <w:t xml:space="preserve"> Ramos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05729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Francisc</w:t>
            </w:r>
            <w:r>
              <w:rPr>
                <w:color w:val="000000"/>
              </w:rPr>
              <w:t>a</w:t>
            </w:r>
            <w:r w:rsidRPr="00D0402D">
              <w:rPr>
                <w:color w:val="000000"/>
              </w:rPr>
              <w:t xml:space="preserve"> Zanela Cugler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Tiatã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Rita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Um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Tereza T. Falcão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A. K. Oliveira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Antônio B. Gonzaga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Antônio Luiz Gonzaga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Adriano Franco de Oliveira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Francisca M. Lourenço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Viela </w:t>
            </w:r>
            <w:r>
              <w:rPr>
                <w:color w:val="000000"/>
              </w:rPr>
              <w:t xml:space="preserve">Tereza Takako </w:t>
            </w:r>
            <w:r w:rsidRPr="00D0402D">
              <w:rPr>
                <w:color w:val="000000"/>
              </w:rPr>
              <w:t>Falcão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Parque Prefeito José Mendes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Pedro Lopes Dias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Grauna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Jaboticaba</w:t>
            </w:r>
          </w:p>
        </w:tc>
      </w:tr>
      <w:tr w:rsidR="00D90C4E" w:rsidRPr="00D0402D" w:rsidTr="00557807">
        <w:trPr>
          <w:trHeight w:val="2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Manoel Camilo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Beija - Flor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Guaturama</w:t>
            </w:r>
          </w:p>
        </w:tc>
      </w:tr>
      <w:tr w:rsidR="00D90C4E" w:rsidRPr="00D0402D" w:rsidTr="00557807">
        <w:trPr>
          <w:trHeight w:val="2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0C4E" w:rsidRPr="00D0402D" w:rsidRDefault="00D90C4E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Pintassilgo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4E" w:rsidRPr="00D0402D" w:rsidRDefault="00D90C4E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</w:tbl>
    <w:p w:rsidR="0016033F" w:rsidRPr="00D0402D" w:rsidRDefault="0016033F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D0402D" w:rsidRPr="00C80FDC" w:rsidRDefault="0016033F" w:rsidP="0016033F">
      <w:pPr>
        <w:jc w:val="center"/>
        <w:rPr>
          <w:b/>
          <w:u w:val="single"/>
        </w:rPr>
      </w:pPr>
      <w:r w:rsidRPr="00C80FDC">
        <w:rPr>
          <w:b/>
          <w:u w:val="single"/>
        </w:rPr>
        <w:t>Coleta</w:t>
      </w:r>
    </w:p>
    <w:p w:rsidR="0016033F" w:rsidRPr="00C80FDC" w:rsidRDefault="00D0402D" w:rsidP="0016033F">
      <w:pPr>
        <w:jc w:val="center"/>
        <w:rPr>
          <w:b/>
          <w:u w:val="single"/>
        </w:rPr>
      </w:pPr>
      <w:r w:rsidRPr="00C80FDC">
        <w:rPr>
          <w:b/>
          <w:u w:val="single"/>
        </w:rPr>
        <w:t>(</w:t>
      </w:r>
      <w:r w:rsidR="0016033F" w:rsidRPr="00C80FDC">
        <w:rPr>
          <w:b/>
          <w:u w:val="single"/>
        </w:rPr>
        <w:t>terça, quinta e sábado</w:t>
      </w:r>
      <w:r w:rsidRPr="00C80FDC">
        <w:rPr>
          <w:b/>
          <w:u w:val="single"/>
        </w:rPr>
        <w:t>)</w:t>
      </w:r>
    </w:p>
    <w:p w:rsidR="0016033F" w:rsidRPr="00D0402D" w:rsidRDefault="0016033F" w:rsidP="0016033F">
      <w:pPr>
        <w:jc w:val="center"/>
      </w:pPr>
    </w:p>
    <w:p w:rsidR="0016033F" w:rsidRPr="00D0402D" w:rsidRDefault="0016033F" w:rsidP="0016033F"/>
    <w:tbl>
      <w:tblPr>
        <w:tblW w:w="9620" w:type="dxa"/>
        <w:tblInd w:w="-650" w:type="dxa"/>
        <w:tblCellMar>
          <w:left w:w="70" w:type="dxa"/>
          <w:right w:w="70" w:type="dxa"/>
        </w:tblCellMar>
        <w:tblLook w:val="04A0"/>
      </w:tblPr>
      <w:tblGrid>
        <w:gridCol w:w="1060"/>
        <w:gridCol w:w="2840"/>
        <w:gridCol w:w="2860"/>
        <w:gridCol w:w="2860"/>
      </w:tblGrid>
      <w:tr w:rsidR="0016033F" w:rsidRPr="00D0402D" w:rsidTr="00557807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Endereços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XANGRILÁ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Profª Cecy Teixeira de Mello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Etiópia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Argélia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Angola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Ghana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Camarões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Moçambique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Senegal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Costa do Marfim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Marrocos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Tanzânia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Nigéria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Gabão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IPANEMA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Profª Cecy Teixeira de Mello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Oito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Botafogo</w:t>
            </w:r>
          </w:p>
        </w:tc>
      </w:tr>
      <w:tr w:rsidR="0016033F" w:rsidRPr="00D0402D" w:rsidTr="00557807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 Leme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Nove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Flamengo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Capacabana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Paquetá</w:t>
            </w:r>
          </w:p>
        </w:tc>
      </w:tr>
      <w:tr w:rsidR="0016033F" w:rsidRPr="00D0402D" w:rsidTr="00557807">
        <w:trPr>
          <w:trHeight w:val="34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 Apoador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057293" w:rsidP="00170503">
            <w:pPr>
              <w:rPr>
                <w:color w:val="000000"/>
              </w:rPr>
            </w:pPr>
            <w:r>
              <w:rPr>
                <w:color w:val="000000"/>
              </w:rPr>
              <w:t>Rua Sebastião Augusto Inácio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Sete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SAN CONRADO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Johann Sebastian Bach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Garcia Lor</w:t>
            </w:r>
            <w:r w:rsidR="00057293">
              <w:rPr>
                <w:color w:val="000000"/>
              </w:rPr>
              <w:t>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Ari Barroso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Profª Cecy Teixeira de Mello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Pablo Picasso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Vinicius de Moraes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de Alencar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Mario de Andrade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Castro Alves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Ernest Hemingway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Carlos Gomes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Candido Portinari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Pablo Neruda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Bertrand Russel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Graciliano Ramos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Érico Verissimo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Dalva de Oliveira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Guimarães Rosa</w:t>
            </w: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Noel Rosa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LEBLON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Onze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Oito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Seissaku Yoshioka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Nove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Três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Treze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Margarida Tomiko Kondo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Seis </w:t>
            </w: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CAIÇARA II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Dezoito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Margarida Tomiko Kondo</w:t>
            </w:r>
          </w:p>
        </w:tc>
      </w:tr>
      <w:tr w:rsidR="00C04F11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F11" w:rsidRPr="00D0402D" w:rsidRDefault="00C04F11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  <w:r>
              <w:rPr>
                <w:color w:val="000000"/>
              </w:rPr>
              <w:t>Rua Massa Hatori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  <w:r>
              <w:rPr>
                <w:color w:val="000000"/>
              </w:rPr>
              <w:t>Rua Vinte e Quatro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Dezenove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Yoshi Takaki</w:t>
            </w:r>
          </w:p>
        </w:tc>
      </w:tr>
      <w:tr w:rsidR="0016033F" w:rsidRPr="00D0402D" w:rsidTr="00557807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Oito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Três 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Vinte e 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Cinco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Waldir Pereira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Sete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Quatorze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Mª Alves da S. Campos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Onze</w:t>
            </w: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Quinze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Dezessete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Dezesseis</w:t>
            </w:r>
          </w:p>
        </w:tc>
      </w:tr>
      <w:tr w:rsidR="00C04F11" w:rsidRPr="00D0402D" w:rsidTr="00557807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C04F11" w:rsidRPr="00D0402D" w:rsidRDefault="00C04F11" w:rsidP="001705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11" w:rsidRDefault="00C04F11" w:rsidP="00170503">
            <w:pPr>
              <w:rPr>
                <w:color w:val="000000"/>
              </w:rPr>
            </w:pPr>
          </w:p>
        </w:tc>
      </w:tr>
      <w:tr w:rsidR="00C04F11" w:rsidRPr="00D0402D" w:rsidTr="00557807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C04F11" w:rsidRPr="00D0402D" w:rsidRDefault="00C04F11" w:rsidP="001705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Default="00C04F11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11" w:rsidRDefault="00C04F11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7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SÃO MATEUS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Kinzo Tsunoda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C04F11" w:rsidP="00170503">
            <w:pPr>
              <w:rPr>
                <w:color w:val="000000"/>
              </w:rPr>
            </w:pPr>
            <w:r>
              <w:rPr>
                <w:color w:val="000000"/>
              </w:rPr>
              <w:t>Rua Lulia Haramura Sakô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057293" w:rsidP="00170503">
            <w:pPr>
              <w:rPr>
                <w:color w:val="000000"/>
              </w:rPr>
            </w:pPr>
            <w:r>
              <w:rPr>
                <w:color w:val="000000"/>
              </w:rPr>
              <w:t>Rua Nove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C04F11" w:rsidP="00170503">
            <w:pPr>
              <w:rPr>
                <w:color w:val="000000"/>
              </w:rPr>
            </w:pPr>
            <w:r>
              <w:rPr>
                <w:color w:val="000000"/>
              </w:rPr>
              <w:t>Rua Genésio Gonçalves da Veiga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Oito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C04F11" w:rsidP="00170503">
            <w:pPr>
              <w:rPr>
                <w:color w:val="000000"/>
              </w:rPr>
            </w:pPr>
            <w:r>
              <w:rPr>
                <w:color w:val="000000"/>
              </w:rPr>
              <w:t>Rua João Cugler Sobrinho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Exist.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Seis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Issami Ogawa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Três </w:t>
            </w:r>
          </w:p>
        </w:tc>
      </w:tr>
      <w:tr w:rsidR="00C04F11" w:rsidRPr="00D0402D" w:rsidTr="00557807">
        <w:trPr>
          <w:trHeight w:val="36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4F11" w:rsidRPr="00D0402D" w:rsidRDefault="00C04F11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  <w:r>
              <w:rPr>
                <w:color w:val="000000"/>
              </w:rPr>
              <w:t>Rua Margarida Tomiko Kondo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F11" w:rsidRPr="00D0402D" w:rsidRDefault="00C04F11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HATORI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Andorinhas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Pardais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Tangarás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Rouxinóis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Juritis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Sabiás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Perdizes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Canários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Garças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Corruíras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Roseli Suzumi</w:t>
            </w:r>
            <w:r w:rsidR="001319B7">
              <w:rPr>
                <w:color w:val="000000"/>
              </w:rPr>
              <w:t xml:space="preserve"> Kerbo Maciel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Colibrís</w:t>
            </w:r>
          </w:p>
        </w:tc>
      </w:tr>
      <w:tr w:rsidR="0016033F" w:rsidRPr="00D0402D" w:rsidTr="0003313D">
        <w:trPr>
          <w:trHeight w:val="474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Seriemas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Araras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Cegonhas</w:t>
            </w:r>
          </w:p>
        </w:tc>
      </w:tr>
      <w:tr w:rsidR="0016033F" w:rsidRPr="00D0402D" w:rsidTr="00557807">
        <w:trPr>
          <w:trHeight w:val="91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PAULISTA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Azaléia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F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Marginal Esquerda</w:t>
            </w:r>
          </w:p>
        </w:tc>
      </w:tr>
      <w:tr w:rsidR="00B519EB" w:rsidRPr="00D0402D" w:rsidTr="00557807">
        <w:trPr>
          <w:trHeight w:val="9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B519EB" w:rsidRPr="00D0402D" w:rsidRDefault="00B519EB" w:rsidP="001705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EB" w:rsidRPr="00D0402D" w:rsidRDefault="00B519EB" w:rsidP="00170503">
            <w:pPr>
              <w:rPr>
                <w:color w:val="000000"/>
              </w:rPr>
            </w:pPr>
            <w:r>
              <w:rPr>
                <w:color w:val="000000"/>
              </w:rPr>
              <w:t>Av.profa. cecY Teixeira de M. Almada (estrada das Areias)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EB" w:rsidRPr="00D0402D" w:rsidRDefault="00B519EB" w:rsidP="00170503">
            <w:pPr>
              <w:rPr>
                <w:color w:val="000000"/>
              </w:rPr>
            </w:pPr>
            <w:r>
              <w:rPr>
                <w:color w:val="000000"/>
              </w:rPr>
              <w:t>Rua Euridice Domingues Martins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9EB" w:rsidRPr="00D0402D" w:rsidRDefault="00B519EB" w:rsidP="00170503">
            <w:pPr>
              <w:rPr>
                <w:color w:val="000000"/>
              </w:rPr>
            </w:pPr>
            <w:r>
              <w:rPr>
                <w:color w:val="000000"/>
              </w:rPr>
              <w:t>Rua Alcides Passos Carneiro</w:t>
            </w:r>
          </w:p>
        </w:tc>
      </w:tr>
      <w:tr w:rsidR="0016033F" w:rsidRPr="00D0402D" w:rsidTr="00557807">
        <w:trPr>
          <w:trHeight w:val="70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DR. Idelfonso Pinto </w:t>
            </w:r>
            <w:r w:rsidR="00B519EB">
              <w:rPr>
                <w:color w:val="000000"/>
              </w:rPr>
              <w:t>Nogueira Filho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Clara Gianotti de Souza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B519EB" w:rsidP="00170503">
            <w:pPr>
              <w:rPr>
                <w:color w:val="000000"/>
              </w:rPr>
            </w:pPr>
            <w:r>
              <w:rPr>
                <w:color w:val="000000"/>
              </w:rPr>
              <w:t>Rua Antonio policarpo de Souza</w:t>
            </w:r>
          </w:p>
        </w:tc>
      </w:tr>
      <w:tr w:rsidR="0016033F" w:rsidRPr="00D0402D" w:rsidTr="00557807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JARDIM CAIÇARA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Alfredo Marques de Aguiar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Chuji Suzuki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Bilizario Olimpio da Silva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Luiz Antonio Muniz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Sebastião J. Ribeiro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Joaquim A. Campos</w:t>
            </w:r>
          </w:p>
        </w:tc>
      </w:tr>
      <w:tr w:rsidR="0016033F" w:rsidRPr="00D0402D" w:rsidTr="00557807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Dr. Hélio Silva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Doze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Serafim Camilo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Augusto Aby</w:t>
            </w:r>
            <w:r w:rsidR="001319B7">
              <w:rPr>
                <w:color w:val="000000"/>
              </w:rPr>
              <w:t xml:space="preserve"> Aziar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Clara Gianotti de Souza</w:t>
            </w:r>
          </w:p>
        </w:tc>
      </w:tr>
      <w:tr w:rsidR="0016033F" w:rsidRPr="00D0402D" w:rsidTr="00557807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Akira Uema Tsu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José dos Santos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São Judas Tadeu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Waldomiro Giraldes</w:t>
            </w:r>
            <w:r w:rsidR="001319B7">
              <w:rPr>
                <w:color w:val="000000"/>
              </w:rPr>
              <w:t xml:space="preserve"> Garcia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r w:rsidR="00B519EB">
              <w:rPr>
                <w:color w:val="000000"/>
              </w:rPr>
              <w:t>Rua Geraldo Marcuz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ROMÃO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Crisantemo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Princ. Isabel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Violetas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Osvaldo Cruz</w:t>
            </w:r>
          </w:p>
        </w:tc>
      </w:tr>
      <w:tr w:rsidR="0016033F" w:rsidRPr="00D0402D" w:rsidTr="00557807">
        <w:trPr>
          <w:trHeight w:val="25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Sergio G. de França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Clara Gianotti de Souza</w:t>
            </w:r>
          </w:p>
        </w:tc>
      </w:tr>
      <w:tr w:rsidR="0016033F" w:rsidRPr="00D0402D" w:rsidTr="00557807">
        <w:trPr>
          <w:trHeight w:val="28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Rui Barbosa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Mem de Sá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7836BB" w:rsidP="00170503">
            <w:pPr>
              <w:rPr>
                <w:color w:val="000000"/>
              </w:rPr>
            </w:pPr>
            <w:r>
              <w:rPr>
                <w:color w:val="000000"/>
              </w:rPr>
              <w:t>Rua Marec. Deodoro</w:t>
            </w:r>
          </w:p>
        </w:tc>
      </w:tr>
      <w:tr w:rsidR="0016033F" w:rsidRPr="00D0402D" w:rsidTr="00557807">
        <w:trPr>
          <w:trHeight w:val="31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Carlos Chagas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46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3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NOVA RIBEIRA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7836BB" w:rsidP="00170503">
            <w:pPr>
              <w:rPr>
                <w:color w:val="000000"/>
              </w:rPr>
            </w:pPr>
            <w:r>
              <w:rPr>
                <w:color w:val="000000"/>
              </w:rPr>
              <w:t>Rua João Batista de Faria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Jasmins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Rosas</w:t>
            </w:r>
          </w:p>
        </w:tc>
      </w:tr>
      <w:tr w:rsidR="0016033F" w:rsidRPr="00D0402D" w:rsidTr="00557807">
        <w:trPr>
          <w:trHeight w:val="5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dos Lirios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Tulipas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Nelson Brihi Badur</w:t>
            </w:r>
          </w:p>
        </w:tc>
      </w:tr>
      <w:tr w:rsidR="0016033F" w:rsidRPr="00D0402D" w:rsidTr="00557807">
        <w:trPr>
          <w:trHeight w:val="39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Orquideas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Petunias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Estados Unidos</w:t>
            </w:r>
          </w:p>
        </w:tc>
      </w:tr>
      <w:tr w:rsidR="0016033F" w:rsidRPr="00D0402D" w:rsidTr="00557807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Dálias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Girassol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Clara Gianotti de Souza</w:t>
            </w:r>
          </w:p>
        </w:tc>
      </w:tr>
      <w:tr w:rsidR="0016033F" w:rsidRPr="00D0402D" w:rsidTr="00557807">
        <w:trPr>
          <w:trHeight w:val="34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DD9C3"/>
            <w:textDirection w:val="tbLrV"/>
            <w:vAlign w:val="bottom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CECAP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Jofre Manoel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7836BB" w:rsidP="00170503">
            <w:pPr>
              <w:rPr>
                <w:color w:val="000000"/>
              </w:rPr>
            </w:pPr>
            <w:r>
              <w:rPr>
                <w:color w:val="000000"/>
              </w:rPr>
              <w:t>Rua Aguapê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Peres Sakamoto</w:t>
            </w:r>
          </w:p>
        </w:tc>
      </w:tr>
      <w:tr w:rsidR="0016033F" w:rsidRPr="00D0402D" w:rsidTr="00557807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F4" w:rsidRDefault="00443AF4" w:rsidP="00170503">
            <w:pPr>
              <w:rPr>
                <w:color w:val="000000"/>
              </w:rPr>
            </w:pPr>
          </w:p>
          <w:p w:rsidR="00443AF4" w:rsidRDefault="00443AF4" w:rsidP="00170503">
            <w:pPr>
              <w:rPr>
                <w:color w:val="000000"/>
              </w:rPr>
            </w:pPr>
          </w:p>
          <w:p w:rsidR="00443AF4" w:rsidRDefault="00443AF4" w:rsidP="00170503">
            <w:pPr>
              <w:rPr>
                <w:color w:val="000000"/>
              </w:rPr>
            </w:pPr>
          </w:p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Shinossuke Yamada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Luiz A. Peres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Nelson Brihi Badur</w:t>
            </w:r>
          </w:p>
        </w:tc>
      </w:tr>
      <w:tr w:rsidR="0016033F" w:rsidRPr="00D0402D" w:rsidTr="00557807">
        <w:trPr>
          <w:trHeight w:val="33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Mario M. Samitsu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Oto Kanashiro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Estados Unidos</w:t>
            </w:r>
          </w:p>
        </w:tc>
      </w:tr>
      <w:tr w:rsidR="0016033F" w:rsidRPr="00D0402D" w:rsidTr="00557807">
        <w:trPr>
          <w:trHeight w:val="27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Antônio Gianni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73EE3" w:rsidRPr="00D0402D" w:rsidTr="0055780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173EE3" w:rsidRPr="00D0402D" w:rsidRDefault="00173EE3" w:rsidP="00170503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bottom"/>
            <w:hideMark/>
          </w:tcPr>
          <w:p w:rsidR="0016033F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  <w:p w:rsidR="00173EE3" w:rsidRDefault="00173EE3" w:rsidP="00170503">
            <w:pPr>
              <w:rPr>
                <w:color w:val="000000"/>
              </w:rPr>
            </w:pPr>
          </w:p>
          <w:p w:rsidR="00173EE3" w:rsidRDefault="00173EE3" w:rsidP="00170503">
            <w:pPr>
              <w:rPr>
                <w:color w:val="000000"/>
              </w:rPr>
            </w:pPr>
          </w:p>
          <w:p w:rsidR="00173EE3" w:rsidRPr="00D0402D" w:rsidRDefault="00173EE3" w:rsidP="00170503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SÃO NICOLAU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Nicolau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Melastoneaceas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319B7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Fraudizio</w:t>
            </w:r>
            <w:r w:rsidR="001319B7">
              <w:rPr>
                <w:color w:val="000000"/>
              </w:rPr>
              <w:t xml:space="preserve"> L</w:t>
            </w:r>
            <w:r w:rsidRPr="00D0402D">
              <w:rPr>
                <w:color w:val="000000"/>
              </w:rPr>
              <w:t>ino do Amaral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Judas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Euforbiáceas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São Bento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Santa Tereza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Dr. Benedicto M. Barbosa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Bento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K. Kondo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Tamekichi Osawa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João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Nelson Brihi Badur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Goro Assanuma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Pedro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Santo Antônio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Rafael M. de Lima</w:t>
            </w:r>
          </w:p>
        </w:tc>
      </w:tr>
      <w:tr w:rsidR="0016033F" w:rsidRPr="00D0402D" w:rsidTr="00557807">
        <w:trPr>
          <w:trHeight w:val="439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PLANALTO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319B7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Fuk</w:t>
            </w:r>
            <w:r w:rsidR="001319B7">
              <w:rPr>
                <w:color w:val="000000"/>
              </w:rPr>
              <w:t>a</w:t>
            </w:r>
            <w:r w:rsidRPr="00D0402D">
              <w:rPr>
                <w:color w:val="000000"/>
              </w:rPr>
              <w:t>mati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Maria Aparecida N. de Faria</w:t>
            </w:r>
          </w:p>
        </w:tc>
      </w:tr>
      <w:tr w:rsidR="0016033F" w:rsidRPr="00D0402D" w:rsidTr="00557807">
        <w:trPr>
          <w:trHeight w:val="439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Antonio Policarpo de Souza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Paulina Marques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Marginal</w:t>
            </w:r>
          </w:p>
        </w:tc>
      </w:tr>
      <w:tr w:rsidR="0016033F" w:rsidRPr="00D0402D" w:rsidTr="00557807">
        <w:trPr>
          <w:trHeight w:val="439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Alcides P. Carneiro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Paulo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</w:t>
            </w:r>
            <w:r w:rsidR="001319B7">
              <w:rPr>
                <w:color w:val="000000"/>
              </w:rPr>
              <w:t xml:space="preserve"> Ferreira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FÁTIMA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Rio Branco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Rondônia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Bahia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Paulo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Minas Gerais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Maranhão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Ver. Tumeleti</w:t>
            </w:r>
            <w:r w:rsidR="001319B7">
              <w:rPr>
                <w:color w:val="000000"/>
              </w:rPr>
              <w:t xml:space="preserve"> Fukamati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Espirito Santo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Euridice Domingues Martins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03313D">
        <w:trPr>
          <w:trHeight w:val="883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textDirection w:val="tbLrV"/>
            <w:vAlign w:val="center"/>
            <w:hideMark/>
          </w:tcPr>
          <w:p w:rsidR="0016033F" w:rsidRPr="00D0402D" w:rsidRDefault="008F16FD" w:rsidP="00170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VILA DA PALHA </w:t>
            </w:r>
            <w:r w:rsidR="0016033F" w:rsidRPr="00D0402D">
              <w:rPr>
                <w:b/>
                <w:bCs/>
                <w:color w:val="000000"/>
              </w:rPr>
              <w:t>AGROCHÁ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Saburo Kameyama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r w:rsidR="00443AF4">
              <w:rPr>
                <w:color w:val="000000"/>
              </w:rPr>
              <w:t>Rua Vereador Benedicto Alves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r w:rsidR="00443AF4">
              <w:rPr>
                <w:color w:val="000000"/>
              </w:rPr>
              <w:t>Rua Modesto candido</w:t>
            </w:r>
          </w:p>
        </w:tc>
      </w:tr>
      <w:tr w:rsidR="0016033F" w:rsidRPr="00D0402D" w:rsidTr="00557807">
        <w:trPr>
          <w:trHeight w:val="81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25 ruas Sem Nome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  <w:r w:rsidR="00443AF4">
              <w:rPr>
                <w:color w:val="000000"/>
              </w:rPr>
              <w:t>Rua Milton Gonçalves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SERROTE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319B7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</w:t>
            </w:r>
            <w:r w:rsidR="001319B7">
              <w:rPr>
                <w:color w:val="000000"/>
              </w:rPr>
              <w:t>u</w:t>
            </w:r>
            <w:r w:rsidRPr="00D0402D">
              <w:rPr>
                <w:color w:val="000000"/>
              </w:rPr>
              <w:t>nzo Kassuga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Ver. Daniel das Neves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Benedito Evaristo Pereira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Manoel Verríssimo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Antonia Alves da Silva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Yuka Su</w:t>
            </w:r>
            <w:r w:rsidR="008F16FD">
              <w:rPr>
                <w:color w:val="000000"/>
              </w:rPr>
              <w:t>g</w:t>
            </w:r>
            <w:r w:rsidRPr="00D0402D">
              <w:rPr>
                <w:color w:val="000000"/>
              </w:rPr>
              <w:t>uinoshita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Ver. João Henrique Genovez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Estrada Municipal Pedro N de Oliveira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Juventino Pedroso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Heiti Kurita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Izabel Ramos Cardoso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Shoye Nakazawa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Benedito G. do Nascimento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Geracino Guedes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Yoshiko Samitsu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Francisco Bispo dos Santos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Julia Sakamoto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Joaquim Moreira da Cruz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dos Santos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ARAPONGAL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Sete de Setembro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Viela Cedro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23 (Vinte e Três)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Campo Verde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Servidão Cedro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Av. do Castelinho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Abacateiro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</w:t>
            </w:r>
            <w:r w:rsidR="00826D8C">
              <w:rPr>
                <w:color w:val="000000"/>
              </w:rPr>
              <w:t>a  Jacaranda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Jasmim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Pitangueira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Travessa Jacaranda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da paz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Ameixeiras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Elizabete Moreira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 xml:space="preserve">Rua Maycon </w:t>
            </w:r>
            <w:r w:rsidR="00826D8C">
              <w:rPr>
                <w:color w:val="000000"/>
              </w:rPr>
              <w:t xml:space="preserve"> D</w:t>
            </w:r>
            <w:r>
              <w:rPr>
                <w:color w:val="000000"/>
              </w:rPr>
              <w:t xml:space="preserve">eisony </w:t>
            </w:r>
            <w:r w:rsidR="00826D8C">
              <w:rPr>
                <w:color w:val="000000"/>
              </w:rPr>
              <w:t xml:space="preserve"> de Oliveira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Tercilio tizo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 2 (Dois)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Canela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das Palmeiras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 3 (três)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 Seringueira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Candido Alves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travessa 3 (Três)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do Cha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</w:t>
            </w:r>
            <w:r w:rsidR="00826D8C">
              <w:rPr>
                <w:color w:val="000000"/>
              </w:rPr>
              <w:t xml:space="preserve"> Serejeira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 4 (Quatro)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Aracã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Bambu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 5 (Cinco)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Jaqueira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Macieira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6 (Seis)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Amoreira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Jatoba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826D8C" w:rsidP="00170503">
            <w:pPr>
              <w:rPr>
                <w:color w:val="000000"/>
              </w:rPr>
            </w:pPr>
            <w:r>
              <w:rPr>
                <w:color w:val="000000"/>
              </w:rPr>
              <w:t>Rua  14 (Quatorze)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Coqueira</w:t>
            </w:r>
          </w:p>
        </w:tc>
      </w:tr>
      <w:tr w:rsidR="00443AF4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3AF4" w:rsidRPr="00D0402D" w:rsidRDefault="00443AF4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F4" w:rsidRPr="00D0402D" w:rsidRDefault="00443AF4" w:rsidP="00170503">
            <w:pPr>
              <w:rPr>
                <w:color w:val="000000"/>
              </w:rPr>
            </w:pPr>
            <w:r>
              <w:rPr>
                <w:color w:val="000000"/>
              </w:rPr>
              <w:t xml:space="preserve">Rua </w:t>
            </w:r>
            <w:r w:rsidR="00826D8C">
              <w:rPr>
                <w:color w:val="000000"/>
              </w:rPr>
              <w:t>Cedro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AF4" w:rsidRPr="00D0402D" w:rsidRDefault="00443AF4" w:rsidP="00170503">
            <w:pPr>
              <w:rPr>
                <w:color w:val="000000"/>
              </w:rPr>
            </w:pPr>
            <w:r>
              <w:rPr>
                <w:color w:val="000000"/>
              </w:rPr>
              <w:t xml:space="preserve">Rua </w:t>
            </w:r>
            <w:r w:rsidR="00826D8C">
              <w:rPr>
                <w:color w:val="000000"/>
              </w:rPr>
              <w:t>21 (Vinte e um)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AF4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Pinheiro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dos Cambaras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projetada 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Av. Marginal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do Eucalipto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Kinssaku Osawa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Akymi Daycubara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Projetada 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Projetada 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Projetada C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4570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Projetada 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73E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Gardenia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73E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Ana Ribeiro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73E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Palmiro Novi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73E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Daniel Aguiar de Souza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73E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Manoel Ferreira junior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73EE3" w:rsidP="00170503">
            <w:pPr>
              <w:rPr>
                <w:color w:val="000000"/>
              </w:rPr>
            </w:pPr>
            <w:r>
              <w:rPr>
                <w:color w:val="000000"/>
              </w:rPr>
              <w:t>Rua Domingo Ribeiro da Silva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Treze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Cerejeira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Quinze</w:t>
            </w: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Quatorze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Bambu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Macieira</w:t>
            </w: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IPÊ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Sibipiruna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Prolongada Rua Ceará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Minas Gerais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Flamboyan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Acre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Gastão</w:t>
            </w:r>
          </w:p>
        </w:tc>
      </w:tr>
      <w:tr w:rsidR="0016033F" w:rsidRPr="00D0402D" w:rsidTr="00557807">
        <w:trPr>
          <w:trHeight w:val="3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Ypê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DDC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 SÃO FRANCISCO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Sergipe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Rio Grande do Sul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Dr. Jeronimo Monteiro Lopes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Alagoas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Santa Catarina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Agata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Pará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Minas Gerais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Alexandre Agenor de Morais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Viela Pará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W.A. Tafner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Ceará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Rio Grande do Norte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Safira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Goiás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Piauí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Dr. Choichi Ono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Paraiba</w:t>
            </w:r>
          </w:p>
        </w:tc>
      </w:tr>
      <w:tr w:rsidR="0016033F" w:rsidRPr="00D0402D" w:rsidTr="00557807">
        <w:trPr>
          <w:trHeight w:val="30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Amazonas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DDDC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JD PRIMAVERA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Paraná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Oscar Pereira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Alexandre Agenor de Morais</w:t>
            </w:r>
          </w:p>
        </w:tc>
      </w:tr>
      <w:tr w:rsidR="0016033F" w:rsidRPr="00D0402D" w:rsidTr="00557807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Rio Grande do Sul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DDC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VILA  TUPI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Miracatu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Manaus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Prof. Antonio Fernandes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das Mirtáceas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Praça Cidade Nakatsugawa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Porto Alegre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Nelson Brihi Badur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Guanaba</w:t>
            </w:r>
            <w:r w:rsidR="008F16FD">
              <w:rPr>
                <w:color w:val="000000"/>
              </w:rPr>
              <w:t>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Curitiba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Juquiá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Custódio</w:t>
            </w:r>
            <w:r w:rsidR="008F16FD">
              <w:rPr>
                <w:color w:val="000000"/>
              </w:rPr>
              <w:t xml:space="preserve"> </w:t>
            </w:r>
            <w:r w:rsidRPr="00D0402D">
              <w:rPr>
                <w:color w:val="000000"/>
              </w:rPr>
              <w:t>de Oliveira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Florianópolis</w:t>
            </w:r>
          </w:p>
        </w:tc>
      </w:tr>
      <w:tr w:rsidR="0016033F" w:rsidRPr="00D0402D" w:rsidTr="00557807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Dr. Waldemar Lopes Ferraz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Goiania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Iguape</w:t>
            </w:r>
          </w:p>
        </w:tc>
      </w:tr>
      <w:tr w:rsidR="0016033F" w:rsidRPr="00D0402D" w:rsidTr="00557807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Pariquera</w:t>
            </w:r>
            <w:r w:rsidR="008F16FD">
              <w:rPr>
                <w:color w:val="000000"/>
              </w:rPr>
              <w:t>-Açu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Nakatsugawa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Eldorado</w:t>
            </w:r>
          </w:p>
        </w:tc>
      </w:tr>
      <w:tr w:rsidR="00173EE3" w:rsidRPr="00D0402D" w:rsidTr="00BC6230">
        <w:trPr>
          <w:trHeight w:val="225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DDC"/>
            <w:textDirection w:val="tbLrV"/>
            <w:vAlign w:val="center"/>
            <w:hideMark/>
          </w:tcPr>
          <w:p w:rsidR="00173EE3" w:rsidRPr="00D0402D" w:rsidRDefault="00173EE3" w:rsidP="00BC62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CONJ. HABITACIONAL AGROCHÁ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  <w:r>
              <w:rPr>
                <w:color w:val="000000"/>
              </w:rPr>
              <w:t>Rua 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  <w:r>
              <w:rPr>
                <w:color w:val="000000"/>
              </w:rPr>
              <w:t>Rua Quatro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630F76" w:rsidP="00BC6230">
            <w:pPr>
              <w:rPr>
                <w:color w:val="000000"/>
              </w:rPr>
            </w:pPr>
            <w:r>
              <w:rPr>
                <w:color w:val="000000"/>
              </w:rPr>
              <w:t>Rua Sete</w:t>
            </w:r>
          </w:p>
        </w:tc>
      </w:tr>
      <w:tr w:rsidR="00173EE3" w:rsidRPr="00D0402D" w:rsidTr="00BC6230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EE3" w:rsidRPr="00D0402D" w:rsidRDefault="00173EE3" w:rsidP="00BC6230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  <w:r>
              <w:rPr>
                <w:color w:val="000000"/>
              </w:rPr>
              <w:t>Rua Dois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630F76" w:rsidP="00BC6230">
            <w:pPr>
              <w:rPr>
                <w:color w:val="000000"/>
              </w:rPr>
            </w:pPr>
            <w:r>
              <w:rPr>
                <w:color w:val="000000"/>
              </w:rPr>
              <w:t>Rua Cinco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630F76" w:rsidP="00BC6230">
            <w:pPr>
              <w:rPr>
                <w:color w:val="000000"/>
              </w:rPr>
            </w:pPr>
            <w:r>
              <w:rPr>
                <w:color w:val="000000"/>
              </w:rPr>
              <w:t>Rua Oito</w:t>
            </w:r>
          </w:p>
        </w:tc>
      </w:tr>
      <w:tr w:rsidR="00173EE3" w:rsidRPr="00D0402D" w:rsidTr="00BC6230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EE3" w:rsidRPr="00D0402D" w:rsidRDefault="00173EE3" w:rsidP="00BC6230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  <w:r>
              <w:rPr>
                <w:color w:val="000000"/>
              </w:rPr>
              <w:t>Rua Três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630F76" w:rsidP="00BC6230">
            <w:pPr>
              <w:rPr>
                <w:color w:val="000000"/>
              </w:rPr>
            </w:pPr>
            <w:r>
              <w:rPr>
                <w:color w:val="000000"/>
              </w:rPr>
              <w:t>Rua Seis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630F76" w:rsidP="00BC6230">
            <w:pPr>
              <w:rPr>
                <w:color w:val="000000"/>
              </w:rPr>
            </w:pPr>
            <w:r>
              <w:rPr>
                <w:color w:val="000000"/>
              </w:rPr>
              <w:t>Rua Nove</w:t>
            </w:r>
          </w:p>
        </w:tc>
      </w:tr>
      <w:tr w:rsidR="00173EE3" w:rsidRPr="00D0402D" w:rsidTr="00BC6230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EE3" w:rsidRPr="00D0402D" w:rsidRDefault="00173EE3" w:rsidP="00BC6230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630F76" w:rsidP="00BC6230">
            <w:pPr>
              <w:rPr>
                <w:color w:val="000000"/>
              </w:rPr>
            </w:pPr>
            <w:r>
              <w:rPr>
                <w:color w:val="000000"/>
              </w:rPr>
              <w:t>Rua Dez</w:t>
            </w:r>
          </w:p>
        </w:tc>
      </w:tr>
      <w:tr w:rsidR="00173EE3" w:rsidRPr="00D0402D" w:rsidTr="00BC6230">
        <w:trPr>
          <w:trHeight w:val="225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EE3" w:rsidRPr="00D0402D" w:rsidRDefault="00173EE3" w:rsidP="00BC6230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</w:tr>
      <w:tr w:rsidR="00173EE3" w:rsidRPr="00D0402D" w:rsidTr="00BC6230">
        <w:trPr>
          <w:trHeight w:val="240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3EE3" w:rsidRPr="00D0402D" w:rsidRDefault="00173EE3" w:rsidP="00BC6230">
            <w:pPr>
              <w:rPr>
                <w:b/>
                <w:bCs/>
                <w:color w:val="00000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3EE3" w:rsidRPr="00D0402D" w:rsidRDefault="00173EE3" w:rsidP="00BC6230">
            <w:pPr>
              <w:rPr>
                <w:color w:val="000000"/>
              </w:rPr>
            </w:pPr>
          </w:p>
        </w:tc>
      </w:tr>
    </w:tbl>
    <w:p w:rsidR="00173EE3" w:rsidRDefault="00173EE3" w:rsidP="0016033F">
      <w:pPr>
        <w:jc w:val="center"/>
      </w:pPr>
    </w:p>
    <w:p w:rsidR="00173EE3" w:rsidRDefault="00173EE3" w:rsidP="0016033F">
      <w:pPr>
        <w:jc w:val="center"/>
      </w:pPr>
    </w:p>
    <w:p w:rsidR="00DB2AED" w:rsidRDefault="00DB2AED" w:rsidP="0016033F">
      <w:pPr>
        <w:jc w:val="center"/>
      </w:pPr>
    </w:p>
    <w:p w:rsidR="00DB2AED" w:rsidRDefault="00DB2AED" w:rsidP="0016033F">
      <w:pPr>
        <w:jc w:val="center"/>
      </w:pPr>
    </w:p>
    <w:p w:rsidR="00173EE3" w:rsidRDefault="00173EE3" w:rsidP="0016033F">
      <w:pPr>
        <w:jc w:val="center"/>
      </w:pPr>
    </w:p>
    <w:p w:rsidR="00C80FDC" w:rsidRPr="00D0402D" w:rsidRDefault="00C80FDC" w:rsidP="0016033F">
      <w:pPr>
        <w:jc w:val="center"/>
      </w:pPr>
    </w:p>
    <w:p w:rsidR="0016033F" w:rsidRPr="00C80FDC" w:rsidRDefault="0016033F" w:rsidP="0016033F">
      <w:pPr>
        <w:jc w:val="center"/>
        <w:rPr>
          <w:b/>
          <w:u w:val="single"/>
        </w:rPr>
      </w:pPr>
      <w:r w:rsidRPr="00C80FDC">
        <w:rPr>
          <w:b/>
          <w:u w:val="single"/>
        </w:rPr>
        <w:t>Coleta diária</w:t>
      </w:r>
    </w:p>
    <w:p w:rsidR="0016033F" w:rsidRPr="00D0402D" w:rsidRDefault="0016033F" w:rsidP="0016033F"/>
    <w:p w:rsidR="0003313D" w:rsidRPr="00D0402D" w:rsidRDefault="0003313D" w:rsidP="0016033F"/>
    <w:tbl>
      <w:tblPr>
        <w:tblW w:w="838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40"/>
        <w:gridCol w:w="2680"/>
        <w:gridCol w:w="2680"/>
        <w:gridCol w:w="2380"/>
      </w:tblGrid>
      <w:tr w:rsidR="0016033F" w:rsidRPr="00D0402D" w:rsidTr="00AD2808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33CC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Endereços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99FF"/>
            <w:textDirection w:val="tbLrV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CENTRO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Clara Gianotti de Souza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Koki Kitajima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Pocci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Pref. Jonas Banks Leite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João Batista Pocci Jr.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Getúlio Vargas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Avenida Wild José de Souza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João Camillo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Peruibe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da Saudade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D. Pedro</w:t>
            </w:r>
            <w:r w:rsidR="008F16FD">
              <w:rPr>
                <w:color w:val="000000"/>
              </w:rPr>
              <w:t xml:space="preserve">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Shitiro Maeji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BR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Pio XI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Lucio Marques 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Antonio de Campos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São Francisco Xavier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Brasilia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Marginal Castelo Branco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Euclides de M. Melo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Tapiraí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Manoela R. P. Lomba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Miguel Aby Azar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8F16FD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Kesajiro </w:t>
            </w:r>
            <w:r w:rsidR="008F16FD">
              <w:rPr>
                <w:color w:val="000000"/>
              </w:rPr>
              <w:t>M</w:t>
            </w:r>
            <w:r w:rsidRPr="00D0402D">
              <w:rPr>
                <w:color w:val="000000"/>
              </w:rPr>
              <w:t>uraoka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Cel. Ant° Jeremias Muniz Jr.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Seiji Sumida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Horacio Ferreira 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Celso Xavier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 xml:space="preserve">Rua Murad Badur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Gersoni Napoli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Pérola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Den</w:t>
            </w:r>
            <w:r w:rsidR="008F16FD">
              <w:rPr>
                <w:color w:val="000000"/>
              </w:rPr>
              <w:t>i</w:t>
            </w:r>
            <w:r w:rsidRPr="00D0402D">
              <w:rPr>
                <w:color w:val="000000"/>
              </w:rPr>
              <w:t>tiro Assanu</w:t>
            </w:r>
            <w:r w:rsidR="008F16FD">
              <w:rPr>
                <w:color w:val="000000"/>
              </w:rPr>
              <w:t>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Marciano Domingues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Esmeralda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Yolanda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Meraldo Previde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José Grossi Filho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Claudino de Éirós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Constantina R. Marques</w:t>
            </w:r>
          </w:p>
        </w:tc>
      </w:tr>
      <w:tr w:rsidR="0016033F" w:rsidRPr="00D0402D" w:rsidTr="00AD2808">
        <w:trPr>
          <w:trHeight w:val="22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Tamekichi Takano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31 de Março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Sinfronio Costa</w:t>
            </w:r>
          </w:p>
        </w:tc>
      </w:tr>
      <w:tr w:rsidR="0016033F" w:rsidRPr="00D0402D" w:rsidTr="00AD2808">
        <w:trPr>
          <w:trHeight w:val="24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8F16FD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Joa</w:t>
            </w:r>
            <w:r w:rsidR="008F16FD">
              <w:rPr>
                <w:color w:val="000000"/>
              </w:rPr>
              <w:t>q</w:t>
            </w:r>
            <w:r w:rsidRPr="00D0402D">
              <w:rPr>
                <w:color w:val="000000"/>
              </w:rPr>
              <w:t>uim Marques Alves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Dona Filomena Aby Azar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Rua Brasilia</w:t>
            </w:r>
          </w:p>
        </w:tc>
      </w:tr>
    </w:tbl>
    <w:p w:rsidR="0016033F" w:rsidRPr="00D0402D" w:rsidRDefault="0016033F" w:rsidP="0016033F"/>
    <w:p w:rsidR="0016033F" w:rsidRPr="00D0402D" w:rsidRDefault="0016033F" w:rsidP="0016033F">
      <w:pPr>
        <w:jc w:val="center"/>
      </w:pPr>
    </w:p>
    <w:p w:rsidR="0016033F" w:rsidRPr="00D0402D" w:rsidRDefault="0016033F" w:rsidP="0016033F">
      <w:pPr>
        <w:jc w:val="center"/>
      </w:pPr>
    </w:p>
    <w:p w:rsidR="0016033F" w:rsidRPr="00D0402D" w:rsidRDefault="0016033F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Default="0003313D" w:rsidP="0016033F">
      <w:pPr>
        <w:jc w:val="center"/>
      </w:pPr>
    </w:p>
    <w:p w:rsidR="00DB2AED" w:rsidRDefault="00DB2AED" w:rsidP="0016033F">
      <w:pPr>
        <w:jc w:val="center"/>
      </w:pPr>
    </w:p>
    <w:p w:rsidR="00DB2AED" w:rsidRPr="00D0402D" w:rsidRDefault="00DB2AE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03313D" w:rsidRPr="00D0402D" w:rsidRDefault="0003313D" w:rsidP="0016033F">
      <w:pPr>
        <w:jc w:val="center"/>
      </w:pPr>
    </w:p>
    <w:p w:rsidR="0016033F" w:rsidRPr="00C80FDC" w:rsidRDefault="0016033F" w:rsidP="0016033F">
      <w:pPr>
        <w:jc w:val="center"/>
        <w:rPr>
          <w:b/>
          <w:u w:val="single"/>
        </w:rPr>
      </w:pPr>
      <w:r w:rsidRPr="00C80FDC">
        <w:rPr>
          <w:b/>
          <w:u w:val="single"/>
        </w:rPr>
        <w:t>Bairros rurais</w:t>
      </w:r>
    </w:p>
    <w:p w:rsidR="0016033F" w:rsidRPr="00D0402D" w:rsidRDefault="0016033F" w:rsidP="0016033F"/>
    <w:tbl>
      <w:tblPr>
        <w:tblW w:w="6898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920"/>
        <w:gridCol w:w="2600"/>
        <w:gridCol w:w="3378"/>
      </w:tblGrid>
      <w:tr w:rsidR="0016033F" w:rsidRPr="00D0402D" w:rsidTr="00170503">
        <w:trPr>
          <w:trHeight w:val="24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Bairro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Estrada</w:t>
            </w:r>
          </w:p>
        </w:tc>
      </w:tr>
      <w:tr w:rsidR="0016033F" w:rsidRPr="00D0402D" w:rsidTr="00170503">
        <w:trPr>
          <w:trHeight w:val="346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2º,4º e 6º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Bamburral de Cima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468</w:t>
            </w:r>
          </w:p>
        </w:tc>
      </w:tr>
      <w:tr w:rsidR="0016033F" w:rsidRPr="00D0402D" w:rsidTr="00170503">
        <w:trPr>
          <w:trHeight w:val="338"/>
          <w:jc w:val="center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3º, 5º e Sábado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Ribeirão Vermelho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Régis Bittencourt entre RGT 030 e RGT 157</w:t>
            </w:r>
          </w:p>
        </w:tc>
      </w:tr>
      <w:tr w:rsidR="0016033F" w:rsidRPr="00D0402D" w:rsidTr="00170503">
        <w:trPr>
          <w:trHeight w:val="361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Vila Ouro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Régis Bittencourt BR116</w:t>
            </w:r>
          </w:p>
        </w:tc>
      </w:tr>
      <w:tr w:rsidR="0016033F" w:rsidRPr="00D0402D" w:rsidTr="00170503">
        <w:trPr>
          <w:trHeight w:val="344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Fábrica do Boticário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Régis Bittencourt - BR 116</w:t>
            </w:r>
          </w:p>
        </w:tc>
      </w:tr>
      <w:tr w:rsidR="0016033F" w:rsidRPr="00D0402D" w:rsidTr="00170503">
        <w:trPr>
          <w:trHeight w:val="354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2º</w:t>
            </w:r>
            <w:r w:rsidR="008F16FD">
              <w:rPr>
                <w:b/>
                <w:bCs/>
                <w:color w:val="000000"/>
              </w:rPr>
              <w:t>, 4°</w:t>
            </w:r>
            <w:r w:rsidRPr="00D0402D">
              <w:rPr>
                <w:b/>
                <w:bCs/>
                <w:color w:val="000000"/>
              </w:rPr>
              <w:t xml:space="preserve"> e 6º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Ribeirão de Registro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297</w:t>
            </w:r>
          </w:p>
        </w:tc>
      </w:tr>
      <w:tr w:rsidR="005A2861" w:rsidRPr="00D0402D" w:rsidTr="00170503">
        <w:trPr>
          <w:trHeight w:val="354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5A2861" w:rsidRPr="00D0402D" w:rsidRDefault="005A2861" w:rsidP="00170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Sábado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61" w:rsidRPr="00775D26" w:rsidRDefault="005A2861" w:rsidP="00170503">
            <w:pPr>
              <w:rPr>
                <w:color w:val="000000"/>
              </w:rPr>
            </w:pPr>
            <w:r>
              <w:rPr>
                <w:color w:val="000000"/>
              </w:rPr>
              <w:t>Ribeirão de Registro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861" w:rsidRPr="00D0402D" w:rsidRDefault="005A2861" w:rsidP="00170503">
            <w:pPr>
              <w:rPr>
                <w:color w:val="000000"/>
              </w:rPr>
            </w:pPr>
            <w:r>
              <w:rPr>
                <w:color w:val="000000"/>
              </w:rPr>
              <w:t>Areias</w:t>
            </w:r>
          </w:p>
        </w:tc>
      </w:tr>
      <w:tr w:rsidR="006E5CDD" w:rsidRPr="00D0402D" w:rsidTr="00D624A8">
        <w:trPr>
          <w:trHeight w:val="350"/>
          <w:jc w:val="center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6E5CDD" w:rsidRPr="00D0402D" w:rsidRDefault="006E5CDD" w:rsidP="008F1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0402D">
              <w:rPr>
                <w:color w:val="000000"/>
              </w:rPr>
              <w:t>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DD" w:rsidRPr="00775D26" w:rsidRDefault="006E5CDD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Raposa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DD" w:rsidRPr="00D0402D" w:rsidRDefault="006E5CDD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332</w:t>
            </w:r>
          </w:p>
        </w:tc>
      </w:tr>
      <w:tr w:rsidR="006E5CDD" w:rsidRPr="00D0402D" w:rsidTr="00D624A8">
        <w:trPr>
          <w:trHeight w:val="350"/>
          <w:jc w:val="center"/>
        </w:trPr>
        <w:tc>
          <w:tcPr>
            <w:tcW w:w="92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6E5CDD" w:rsidRDefault="006E5CDD" w:rsidP="008F16FD"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DD" w:rsidRPr="00775D26" w:rsidRDefault="006E5CDD" w:rsidP="00170503">
            <w:pPr>
              <w:rPr>
                <w:color w:val="000000"/>
              </w:rPr>
            </w:pPr>
            <w:r>
              <w:rPr>
                <w:color w:val="000000"/>
              </w:rPr>
              <w:t>Ribeirão de Registro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CDD" w:rsidRPr="00D0402D" w:rsidRDefault="006E5CDD" w:rsidP="00170503">
            <w:pPr>
              <w:rPr>
                <w:color w:val="000000"/>
              </w:rPr>
            </w:pPr>
            <w:r>
              <w:rPr>
                <w:color w:val="000000"/>
              </w:rPr>
              <w:t>Pesqueiro</w:t>
            </w:r>
          </w:p>
        </w:tc>
      </w:tr>
      <w:tr w:rsidR="0016033F" w:rsidRPr="00D0402D" w:rsidTr="008F16FD">
        <w:trPr>
          <w:trHeight w:val="346"/>
          <w:jc w:val="center"/>
        </w:trPr>
        <w:tc>
          <w:tcPr>
            <w:tcW w:w="92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16033F" w:rsidRPr="00D0402D" w:rsidRDefault="008F16FD" w:rsidP="008F1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Ribeirão Branco das Palmeiras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157</w:t>
            </w:r>
          </w:p>
        </w:tc>
      </w:tr>
      <w:tr w:rsidR="0016033F" w:rsidRPr="00D0402D" w:rsidTr="00170503">
        <w:trPr>
          <w:trHeight w:val="342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4º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Boa Vista Estrada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SP- 139 Ipei Hiraide</w:t>
            </w:r>
          </w:p>
        </w:tc>
      </w:tr>
      <w:tr w:rsidR="0016033F" w:rsidRPr="00D0402D" w:rsidTr="00170503">
        <w:trPr>
          <w:trHeight w:val="352"/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6º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Bamburral</w:t>
            </w:r>
            <w:r w:rsidR="008F16FD">
              <w:rPr>
                <w:color w:val="000000"/>
              </w:rPr>
              <w:t xml:space="preserve"> de Baixo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468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  <w:r w:rsidRPr="00D0402D">
              <w:rPr>
                <w:b/>
                <w:bCs/>
                <w:color w:val="000000"/>
              </w:rPr>
              <w:t>5º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Carapiranga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277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Bulha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265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6033F" w:rsidRPr="00D0402D" w:rsidRDefault="0016033F" w:rsidP="0017050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Votupoca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347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 xml:space="preserve">Capinzal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352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Capinzal da BR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C15BBB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BR 116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Capinzal de Cima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383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Quilombo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352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8F16FD" w:rsidP="00170503">
            <w:pPr>
              <w:rPr>
                <w:color w:val="000000"/>
              </w:rPr>
            </w:pPr>
            <w:r>
              <w:rPr>
                <w:color w:val="000000"/>
              </w:rPr>
              <w:t>Vitorinho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339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Chá Ribeira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465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Morro Alto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478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775D26" w:rsidRDefault="0016033F" w:rsidP="00170503">
            <w:pPr>
              <w:rPr>
                <w:color w:val="000000"/>
              </w:rPr>
            </w:pPr>
            <w:r w:rsidRPr="00775D26">
              <w:rPr>
                <w:color w:val="000000"/>
              </w:rPr>
              <w:t>Manga Larga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179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5A5545" w:rsidRDefault="0016033F" w:rsidP="00170503">
            <w:pPr>
              <w:rPr>
                <w:color w:val="000000"/>
                <w:highlight w:val="yellow"/>
              </w:rPr>
            </w:pPr>
            <w:r w:rsidRPr="008F16FD">
              <w:rPr>
                <w:color w:val="000000"/>
              </w:rPr>
              <w:t>Taquaruçu</w:t>
            </w:r>
            <w:r w:rsidRPr="005A5545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5A5545" w:rsidRDefault="0016033F" w:rsidP="00170503">
            <w:pPr>
              <w:rPr>
                <w:color w:val="000000"/>
                <w:highlight w:val="yellow"/>
              </w:rPr>
            </w:pPr>
            <w:r w:rsidRPr="008F16FD">
              <w:rPr>
                <w:color w:val="000000"/>
              </w:rPr>
              <w:t>RGT 383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5A5545" w:rsidRDefault="0016033F" w:rsidP="00170503">
            <w:pPr>
              <w:rPr>
                <w:color w:val="000000"/>
                <w:highlight w:val="yellow"/>
              </w:rPr>
            </w:pPr>
            <w:r w:rsidRPr="008F16FD">
              <w:rPr>
                <w:color w:val="000000"/>
              </w:rPr>
              <w:t>Taquaruçu</w:t>
            </w:r>
            <w:r w:rsidRPr="005A5545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5A5545" w:rsidRDefault="0016033F" w:rsidP="00170503">
            <w:pPr>
              <w:rPr>
                <w:color w:val="000000"/>
                <w:highlight w:val="yellow"/>
              </w:rPr>
            </w:pPr>
            <w:r w:rsidRPr="008F16FD">
              <w:rPr>
                <w:color w:val="000000"/>
              </w:rPr>
              <w:t>RGT 434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Boa Vista Rio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Régis Bittencourt BR 116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Estirão do Carapiranga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030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Jurumirim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030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Guaviruva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150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Peropava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150</w:t>
            </w:r>
          </w:p>
        </w:tc>
      </w:tr>
      <w:tr w:rsidR="0016033F" w:rsidRPr="00D0402D" w:rsidTr="00170503">
        <w:trPr>
          <w:trHeight w:val="225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Indaiatuba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167</w:t>
            </w:r>
          </w:p>
        </w:tc>
      </w:tr>
      <w:tr w:rsidR="0016033F" w:rsidRPr="00D0402D" w:rsidTr="00170503">
        <w:trPr>
          <w:trHeight w:val="240"/>
          <w:jc w:val="center"/>
        </w:trPr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033F" w:rsidRPr="00D0402D" w:rsidRDefault="0016033F" w:rsidP="00170503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Cheia Grande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033F" w:rsidRPr="00D0402D" w:rsidRDefault="0016033F" w:rsidP="00170503">
            <w:pPr>
              <w:rPr>
                <w:color w:val="000000"/>
              </w:rPr>
            </w:pPr>
            <w:r w:rsidRPr="00D0402D">
              <w:rPr>
                <w:color w:val="000000"/>
              </w:rPr>
              <w:t>RGT 353</w:t>
            </w:r>
          </w:p>
        </w:tc>
      </w:tr>
    </w:tbl>
    <w:p w:rsidR="0016033F" w:rsidRPr="00D0402D" w:rsidRDefault="0016033F" w:rsidP="0016033F"/>
    <w:p w:rsidR="00170503" w:rsidRPr="00D0402D" w:rsidRDefault="00170503"/>
    <w:p w:rsidR="0003313D" w:rsidRPr="00D0402D" w:rsidRDefault="0003313D"/>
    <w:sectPr w:rsidR="0003313D" w:rsidRPr="00D0402D" w:rsidSect="00D643A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16" w:rsidRDefault="00741E16" w:rsidP="00D643AD">
      <w:r>
        <w:separator/>
      </w:r>
    </w:p>
  </w:endnote>
  <w:endnote w:type="continuationSeparator" w:id="0">
    <w:p w:rsidR="00741E16" w:rsidRDefault="00741E16" w:rsidP="00D6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16" w:rsidRDefault="00741E16" w:rsidP="00D643AD">
      <w:r>
        <w:separator/>
      </w:r>
    </w:p>
  </w:footnote>
  <w:footnote w:type="continuationSeparator" w:id="0">
    <w:p w:rsidR="00741E16" w:rsidRDefault="00741E16" w:rsidP="00D6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AD" w:rsidRDefault="00DB57FE" w:rsidP="00D643AD">
    <w:pPr>
      <w:pStyle w:val="Cabealho"/>
      <w:pBdr>
        <w:bottom w:val="single" w:sz="12" w:space="1" w:color="auto"/>
      </w:pBdr>
      <w:rPr>
        <w:noProof/>
      </w:rPr>
    </w:pPr>
    <w:r>
      <w:rPr>
        <w:noProof/>
      </w:rPr>
      <w:drawing>
        <wp:inline distT="0" distB="0" distL="0" distR="0">
          <wp:extent cx="6496050" cy="938530"/>
          <wp:effectExtent l="19050" t="0" r="0" b="0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43AD" w:rsidRDefault="00D643AD" w:rsidP="00D643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762D7"/>
    <w:rsid w:val="0003313D"/>
    <w:rsid w:val="00046BAE"/>
    <w:rsid w:val="00057293"/>
    <w:rsid w:val="001319B7"/>
    <w:rsid w:val="00140EA8"/>
    <w:rsid w:val="0016033F"/>
    <w:rsid w:val="00170503"/>
    <w:rsid w:val="00173EE3"/>
    <w:rsid w:val="001A4EF2"/>
    <w:rsid w:val="001F601C"/>
    <w:rsid w:val="002A2498"/>
    <w:rsid w:val="00364E43"/>
    <w:rsid w:val="00371B83"/>
    <w:rsid w:val="00372E9E"/>
    <w:rsid w:val="003D39E9"/>
    <w:rsid w:val="00415776"/>
    <w:rsid w:val="00422484"/>
    <w:rsid w:val="00443AF4"/>
    <w:rsid w:val="004570E3"/>
    <w:rsid w:val="00463C2C"/>
    <w:rsid w:val="005163B6"/>
    <w:rsid w:val="00551452"/>
    <w:rsid w:val="00557807"/>
    <w:rsid w:val="005A2861"/>
    <w:rsid w:val="005A5545"/>
    <w:rsid w:val="00630F76"/>
    <w:rsid w:val="00690C1C"/>
    <w:rsid w:val="006E5CDD"/>
    <w:rsid w:val="00741E16"/>
    <w:rsid w:val="00775D26"/>
    <w:rsid w:val="007836BB"/>
    <w:rsid w:val="007F7CEA"/>
    <w:rsid w:val="00816AB9"/>
    <w:rsid w:val="00826D8C"/>
    <w:rsid w:val="008A668C"/>
    <w:rsid w:val="008F16FD"/>
    <w:rsid w:val="009D5D19"/>
    <w:rsid w:val="00A84CC3"/>
    <w:rsid w:val="00AD2808"/>
    <w:rsid w:val="00AE40A0"/>
    <w:rsid w:val="00B351DA"/>
    <w:rsid w:val="00B458E2"/>
    <w:rsid w:val="00B519EB"/>
    <w:rsid w:val="00BA54D7"/>
    <w:rsid w:val="00BC4410"/>
    <w:rsid w:val="00BC6230"/>
    <w:rsid w:val="00C04F11"/>
    <w:rsid w:val="00C15BBB"/>
    <w:rsid w:val="00C762D7"/>
    <w:rsid w:val="00C80FDC"/>
    <w:rsid w:val="00CA1C87"/>
    <w:rsid w:val="00CC232E"/>
    <w:rsid w:val="00CD0C83"/>
    <w:rsid w:val="00D0402D"/>
    <w:rsid w:val="00D12801"/>
    <w:rsid w:val="00D624A8"/>
    <w:rsid w:val="00D643AD"/>
    <w:rsid w:val="00D90C4E"/>
    <w:rsid w:val="00DB2AED"/>
    <w:rsid w:val="00DB57FE"/>
    <w:rsid w:val="00DC21DC"/>
    <w:rsid w:val="00E44AD5"/>
    <w:rsid w:val="00EA4DBA"/>
    <w:rsid w:val="00F30387"/>
    <w:rsid w:val="00F663F1"/>
    <w:rsid w:val="00FA591A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1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4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43A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64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43AD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6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magno\Desktop\limpeza%20publica\coleta\ANEXO%20B-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B590-0372-4B41-934B-EE4AE73D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B-I</Template>
  <TotalTime>1</TotalTime>
  <Pages>3</Pages>
  <Words>2432</Words>
  <Characters>13135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REGISTRO</Company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Reimagno</dc:creator>
  <cp:lastModifiedBy>claudicir.vassao</cp:lastModifiedBy>
  <cp:revision>2</cp:revision>
  <cp:lastPrinted>2013-10-02T10:46:00Z</cp:lastPrinted>
  <dcterms:created xsi:type="dcterms:W3CDTF">2014-02-06T11:29:00Z</dcterms:created>
  <dcterms:modified xsi:type="dcterms:W3CDTF">2014-02-06T11:29:00Z</dcterms:modified>
</cp:coreProperties>
</file>