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7E" w:rsidRPr="00D0402D" w:rsidRDefault="00B37C7E" w:rsidP="00B37C7E"/>
    <w:p w:rsidR="00B37C7E" w:rsidRPr="00C80FDC" w:rsidRDefault="00A40F1C" w:rsidP="00B37C7E">
      <w:pPr>
        <w:jc w:val="center"/>
        <w:rPr>
          <w:b/>
          <w:u w:val="single"/>
        </w:rPr>
      </w:pPr>
      <w:r>
        <w:rPr>
          <w:b/>
          <w:u w:val="single"/>
        </w:rPr>
        <w:t>ANEXO B -</w:t>
      </w:r>
      <w:r w:rsidR="009F4E8E">
        <w:rPr>
          <w:b/>
          <w:u w:val="single"/>
        </w:rPr>
        <w:t>I</w:t>
      </w:r>
      <w:r>
        <w:rPr>
          <w:b/>
          <w:u w:val="single"/>
        </w:rPr>
        <w:t>I</w:t>
      </w:r>
    </w:p>
    <w:p w:rsidR="00B37C7E" w:rsidRPr="00D0402D" w:rsidRDefault="00B37C7E" w:rsidP="00B37C7E">
      <w:pPr>
        <w:jc w:val="center"/>
      </w:pPr>
      <w:r w:rsidRPr="00C80FDC">
        <w:rPr>
          <w:b/>
          <w:u w:val="single"/>
        </w:rPr>
        <w:t xml:space="preserve">Relação dos </w:t>
      </w:r>
      <w:proofErr w:type="spellStart"/>
      <w:r w:rsidRPr="00C80FDC">
        <w:rPr>
          <w:b/>
          <w:u w:val="single"/>
        </w:rPr>
        <w:t>PEVs</w:t>
      </w:r>
      <w:proofErr w:type="spellEnd"/>
      <w:r w:rsidRPr="00C80FDC">
        <w:rPr>
          <w:b/>
          <w:u w:val="single"/>
        </w:rPr>
        <w:t xml:space="preserve"> da coleta seletiva</w:t>
      </w:r>
    </w:p>
    <w:p w:rsidR="00B37C7E" w:rsidRPr="00D0402D" w:rsidRDefault="00B37C7E" w:rsidP="00B37C7E"/>
    <w:tbl>
      <w:tblPr>
        <w:tblW w:w="962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80"/>
        <w:gridCol w:w="3060"/>
        <w:gridCol w:w="4060"/>
        <w:gridCol w:w="1380"/>
        <w:gridCol w:w="967"/>
      </w:tblGrid>
      <w:tr w:rsidR="00B37C7E" w:rsidRPr="00D0402D" w:rsidTr="00622B2F">
        <w:trPr>
          <w:trHeight w:val="375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7C7E" w:rsidRPr="00D0402D" w:rsidRDefault="00B37C7E" w:rsidP="00622B2F">
            <w:pPr>
              <w:jc w:val="center"/>
              <w:rPr>
                <w:b/>
                <w:bCs/>
                <w:color w:val="FFFFFF"/>
              </w:rPr>
            </w:pPr>
            <w:r w:rsidRPr="00D0402D">
              <w:rPr>
                <w:b/>
                <w:bCs/>
                <w:color w:val="FFFFFF"/>
              </w:rPr>
              <w:t>Unidade Escolar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7C7E" w:rsidRPr="00D0402D" w:rsidRDefault="00B37C7E" w:rsidP="00622B2F">
            <w:pPr>
              <w:jc w:val="center"/>
              <w:rPr>
                <w:b/>
                <w:bCs/>
                <w:color w:val="FFFFFF"/>
              </w:rPr>
            </w:pPr>
            <w:r w:rsidRPr="00D0402D">
              <w:rPr>
                <w:b/>
                <w:bCs/>
                <w:color w:val="FFFFFF"/>
              </w:rPr>
              <w:t>Endereço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7C7E" w:rsidRPr="00D0402D" w:rsidRDefault="00B37C7E" w:rsidP="00622B2F">
            <w:pPr>
              <w:jc w:val="center"/>
              <w:rPr>
                <w:b/>
                <w:bCs/>
                <w:color w:val="FFFFFF"/>
              </w:rPr>
            </w:pPr>
            <w:r w:rsidRPr="00D0402D">
              <w:rPr>
                <w:b/>
                <w:bCs/>
                <w:color w:val="FFFFFF"/>
              </w:rPr>
              <w:t>Bairro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7C7E" w:rsidRPr="00D0402D" w:rsidRDefault="00B37C7E" w:rsidP="00622B2F">
            <w:pPr>
              <w:jc w:val="center"/>
              <w:rPr>
                <w:b/>
                <w:bCs/>
                <w:color w:val="FFFFFF"/>
              </w:rPr>
            </w:pPr>
            <w:r w:rsidRPr="00D0402D">
              <w:rPr>
                <w:b/>
                <w:bCs/>
                <w:color w:val="FFFFFF"/>
              </w:rPr>
              <w:t>Coleta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1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EMEF. Pref. José de Carvalho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Av. </w:t>
            </w:r>
            <w:proofErr w:type="gramStart"/>
            <w:r w:rsidRPr="00D0402D">
              <w:t>Hum</w:t>
            </w:r>
            <w:proofErr w:type="gramEnd"/>
            <w:r w:rsidRPr="00D0402D">
              <w:t xml:space="preserve">, 586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Jardim Paulistano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Quinta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2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EMEI Jardim São Paulo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R Jundiaí, 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Jardim São Paulo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Quinta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3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Creche e escola de ensino infantil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Jardim Brasil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Quinta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4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EMEF</w:t>
            </w:r>
            <w:proofErr w:type="spellEnd"/>
            <w:r w:rsidRPr="00D0402D">
              <w:rPr>
                <w:color w:val="000000"/>
              </w:rPr>
              <w:t xml:space="preserve"> </w:t>
            </w:r>
            <w:proofErr w:type="spellStart"/>
            <w:r w:rsidRPr="00D0402D">
              <w:rPr>
                <w:color w:val="000000"/>
              </w:rPr>
              <w:t>Cecilia</w:t>
            </w:r>
            <w:proofErr w:type="spellEnd"/>
            <w:r w:rsidRPr="00D0402D">
              <w:rPr>
                <w:color w:val="000000"/>
              </w:rPr>
              <w:t xml:space="preserve"> Marques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Rua Dezenove, s/nº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Bloco 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Terça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5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EMEB</w:t>
            </w:r>
            <w:proofErr w:type="spellEnd"/>
            <w:r w:rsidRPr="00D0402D">
              <w:rPr>
                <w:color w:val="000000"/>
              </w:rPr>
              <w:t xml:space="preserve"> </w:t>
            </w:r>
            <w:proofErr w:type="spellStart"/>
            <w:r w:rsidRPr="00D0402D">
              <w:rPr>
                <w:color w:val="000000"/>
              </w:rPr>
              <w:t>Pref</w:t>
            </w:r>
            <w:proofErr w:type="spellEnd"/>
            <w:r w:rsidRPr="00D0402D">
              <w:rPr>
                <w:color w:val="000000"/>
              </w:rPr>
              <w:t xml:space="preserve"> José Mendes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Rua Franco </w:t>
            </w:r>
            <w:proofErr w:type="spellStart"/>
            <w:r w:rsidRPr="00D0402D">
              <w:t>Montouro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Bloco 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Quinta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6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EMEF Fernando Machado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BR 116 - KM 440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Arapongal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7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Creche </w:t>
            </w:r>
            <w:proofErr w:type="spellStart"/>
            <w:r w:rsidRPr="00D0402D">
              <w:rPr>
                <w:color w:val="000000"/>
              </w:rPr>
              <w:t>Arapongal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  <w:proofErr w:type="spellStart"/>
            <w:r w:rsidRPr="00D0402D">
              <w:rPr>
                <w:color w:val="000000"/>
              </w:rPr>
              <w:t>Av</w:t>
            </w:r>
            <w:proofErr w:type="spellEnd"/>
            <w:r w:rsidRPr="00D0402D">
              <w:rPr>
                <w:color w:val="000000"/>
              </w:rPr>
              <w:t xml:space="preserve"> Campo Verde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Arapongal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8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EMEI</w:t>
            </w:r>
            <w:proofErr w:type="spellEnd"/>
            <w:r w:rsidRPr="00D0402D">
              <w:rPr>
                <w:color w:val="000000"/>
              </w:rPr>
              <w:t xml:space="preserve"> Pedreira do </w:t>
            </w:r>
            <w:proofErr w:type="spellStart"/>
            <w:r w:rsidRPr="00D0402D">
              <w:rPr>
                <w:color w:val="000000"/>
              </w:rPr>
              <w:t>Arapongal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Bairro Pedreira do </w:t>
            </w:r>
            <w:proofErr w:type="spellStart"/>
            <w:proofErr w:type="gramStart"/>
            <w:r w:rsidRPr="00D0402D">
              <w:t>Arapongal</w:t>
            </w:r>
            <w:proofErr w:type="spellEnd"/>
            <w:r w:rsidRPr="00D0402D">
              <w:t>,</w:t>
            </w:r>
            <w:proofErr w:type="gramEnd"/>
            <w:r w:rsidRPr="00D0402D">
              <w:t>s/nº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Arapongal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proofErr w:type="gramStart"/>
            <w:r w:rsidRPr="00D0402D">
              <w:rPr>
                <w:color w:val="000000"/>
              </w:rPr>
              <w:t>9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Creche Serrote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R Um, 193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Serrote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EMEF</w:t>
            </w:r>
            <w:proofErr w:type="spellEnd"/>
            <w:r w:rsidRPr="00D0402D">
              <w:rPr>
                <w:color w:val="000000"/>
              </w:rPr>
              <w:t xml:space="preserve"> </w:t>
            </w:r>
            <w:proofErr w:type="spellStart"/>
            <w:r w:rsidRPr="00D0402D">
              <w:rPr>
                <w:color w:val="000000"/>
              </w:rPr>
              <w:t>Josino</w:t>
            </w:r>
            <w:proofErr w:type="spellEnd"/>
            <w:r w:rsidRPr="00D0402D">
              <w:rPr>
                <w:color w:val="000000"/>
              </w:rPr>
              <w:t xml:space="preserve"> Silveira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Av. </w:t>
            </w:r>
            <w:proofErr w:type="spellStart"/>
            <w:r w:rsidRPr="00D0402D">
              <w:t>Saburo</w:t>
            </w:r>
            <w:proofErr w:type="spellEnd"/>
            <w:r w:rsidRPr="00D0402D">
              <w:t xml:space="preserve"> </w:t>
            </w:r>
            <w:proofErr w:type="spellStart"/>
            <w:r w:rsidRPr="00D0402D">
              <w:t>Kameyama</w:t>
            </w:r>
            <w:proofErr w:type="spellEnd"/>
            <w:r w:rsidRPr="00D0402D">
              <w:t xml:space="preserve">, 2378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Agrochá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EMEF</w:t>
            </w:r>
            <w:proofErr w:type="spellEnd"/>
            <w:r w:rsidRPr="00D0402D">
              <w:rPr>
                <w:color w:val="000000"/>
              </w:rPr>
              <w:t xml:space="preserve"> Alberto </w:t>
            </w:r>
            <w:proofErr w:type="spellStart"/>
            <w:r w:rsidRPr="00D0402D">
              <w:rPr>
                <w:color w:val="000000"/>
              </w:rPr>
              <w:t>Berteli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Rua Manoel Camilo, </w:t>
            </w:r>
            <w:proofErr w:type="gramStart"/>
            <w:r w:rsidRPr="00D0402D">
              <w:t>676</w:t>
            </w:r>
            <w:proofErr w:type="gramEnd"/>
            <w:r w:rsidRPr="00D0402D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Nova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Terça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Creche Estrelinha Azul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 R Rafael Gonçalves de Freitas, </w:t>
            </w:r>
            <w:proofErr w:type="gramStart"/>
            <w:r w:rsidRPr="00D0402D">
              <w:rPr>
                <w:color w:val="000000"/>
              </w:rPr>
              <w:t>73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Nova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Terça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EMEF Ana Pinto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7E" w:rsidRPr="00D0402D" w:rsidRDefault="00B37C7E" w:rsidP="00622B2F">
            <w:r w:rsidRPr="00D0402D">
              <w:t xml:space="preserve">Rua Anna Pinto Banks, </w:t>
            </w:r>
            <w:proofErr w:type="gramStart"/>
            <w:r w:rsidRPr="00D0402D">
              <w:t>930</w:t>
            </w:r>
            <w:proofErr w:type="gramEnd"/>
            <w:r w:rsidRPr="00D0402D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Flórida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Terça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Creche Vila </w:t>
            </w:r>
            <w:proofErr w:type="spellStart"/>
            <w:r w:rsidRPr="00D0402D">
              <w:rPr>
                <w:color w:val="000000"/>
              </w:rPr>
              <w:t>Ribeirópolis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7E" w:rsidRPr="00D0402D" w:rsidRDefault="00B37C7E" w:rsidP="00622B2F">
            <w:r w:rsidRPr="00D0402D">
              <w:t> </w:t>
            </w:r>
            <w:proofErr w:type="spellStart"/>
            <w:r w:rsidRPr="00D0402D">
              <w:t>Av</w:t>
            </w:r>
            <w:proofErr w:type="spellEnd"/>
            <w:r w:rsidRPr="00D0402D">
              <w:t xml:space="preserve"> H </w:t>
            </w:r>
            <w:proofErr w:type="spellStart"/>
            <w:r w:rsidRPr="00D0402D">
              <w:t>Matsuzawa</w:t>
            </w:r>
            <w:proofErr w:type="spellEnd"/>
            <w:r w:rsidRPr="00D0402D">
              <w:t>, 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Vila </w:t>
            </w:r>
            <w:proofErr w:type="spellStart"/>
            <w:r w:rsidRPr="00D0402D">
              <w:rPr>
                <w:color w:val="000000"/>
              </w:rPr>
              <w:t>Ribeirópolis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Terça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EMEI Pedacinho do Céu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Rua Willis </w:t>
            </w:r>
            <w:proofErr w:type="spellStart"/>
            <w:r w:rsidRPr="00D0402D">
              <w:t>Vassão</w:t>
            </w:r>
            <w:proofErr w:type="spellEnd"/>
            <w:r w:rsidRPr="00D0402D">
              <w:t xml:space="preserve">, </w:t>
            </w:r>
            <w:proofErr w:type="gramStart"/>
            <w:r w:rsidRPr="00D0402D">
              <w:t>633</w:t>
            </w:r>
            <w:proofErr w:type="gramEnd"/>
            <w:r w:rsidRPr="00D0402D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Vila </w:t>
            </w:r>
            <w:proofErr w:type="spellStart"/>
            <w:r w:rsidRPr="00D0402D">
              <w:rPr>
                <w:color w:val="000000"/>
              </w:rPr>
              <w:t>Ribeirópolis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Terça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EMEI Cantinho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EE Irene Machado de Lima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Capinzal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Sexta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  <w:lang w:val="en-US"/>
              </w:rPr>
            </w:pPr>
            <w:proofErr w:type="spellStart"/>
            <w:r w:rsidRPr="00D0402D">
              <w:rPr>
                <w:color w:val="000000"/>
                <w:lang w:val="en-US"/>
              </w:rPr>
              <w:t>Creche</w:t>
            </w:r>
            <w:proofErr w:type="spellEnd"/>
            <w:r w:rsidRPr="00D0402D">
              <w:rPr>
                <w:color w:val="000000"/>
                <w:lang w:val="en-US"/>
              </w:rPr>
              <w:t xml:space="preserve"> Prof° Mª Z. G. </w:t>
            </w:r>
            <w:proofErr w:type="spellStart"/>
            <w:r w:rsidRPr="00D0402D">
              <w:rPr>
                <w:color w:val="000000"/>
                <w:lang w:val="en-US"/>
              </w:rPr>
              <w:t>Natel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Av. </w:t>
            </w:r>
            <w:proofErr w:type="spellStart"/>
            <w:r w:rsidRPr="00D0402D">
              <w:t>Profª</w:t>
            </w:r>
            <w:proofErr w:type="spellEnd"/>
            <w:r w:rsidRPr="00D0402D">
              <w:t xml:space="preserve"> </w:t>
            </w:r>
            <w:proofErr w:type="spellStart"/>
            <w:r w:rsidRPr="00D0402D">
              <w:t>Cecy</w:t>
            </w:r>
            <w:proofErr w:type="spellEnd"/>
            <w:r w:rsidRPr="00D0402D">
              <w:t xml:space="preserve"> de Mello </w:t>
            </w:r>
            <w:proofErr w:type="spellStart"/>
            <w:r w:rsidRPr="00D0402D">
              <w:t>Almada</w:t>
            </w:r>
            <w:proofErr w:type="spellEnd"/>
            <w:r w:rsidRPr="00D0402D">
              <w:t>, s/n</w:t>
            </w:r>
            <w:proofErr w:type="gramStart"/>
            <w:r w:rsidRPr="00D0402D">
              <w:t>º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Jardim Ipanema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Segunda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EMEI José da Silva Macedo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>Rua</w:t>
            </w:r>
            <w:proofErr w:type="gramStart"/>
            <w:r w:rsidRPr="00D0402D">
              <w:t xml:space="preserve">  </w:t>
            </w:r>
            <w:proofErr w:type="gramEnd"/>
            <w:r w:rsidRPr="00D0402D">
              <w:t xml:space="preserve">Sebastião Jorge Ribeiro, 156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Caiçara 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Segunda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EMEF Juscelino K. </w:t>
            </w:r>
            <w:proofErr w:type="gramStart"/>
            <w:r w:rsidRPr="00D0402D">
              <w:rPr>
                <w:color w:val="000000"/>
              </w:rPr>
              <w:t>de</w:t>
            </w:r>
            <w:proofErr w:type="gramEnd"/>
            <w:r w:rsidRPr="00D0402D">
              <w:rPr>
                <w:color w:val="000000"/>
              </w:rPr>
              <w:t xml:space="preserve"> Oliveira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7E" w:rsidRPr="00D0402D" w:rsidRDefault="00B37C7E" w:rsidP="00622B2F">
            <w:r w:rsidRPr="00D0402D">
              <w:t xml:space="preserve">Av. Estados Unidos, 303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CECAP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Segunda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EMEF. João Batista </w:t>
            </w:r>
            <w:proofErr w:type="spellStart"/>
            <w:r w:rsidRPr="00D0402D">
              <w:rPr>
                <w:color w:val="000000"/>
              </w:rPr>
              <w:t>Pocci</w:t>
            </w:r>
            <w:proofErr w:type="spellEnd"/>
            <w:r w:rsidRPr="00D0402D">
              <w:rPr>
                <w:color w:val="000000"/>
              </w:rPr>
              <w:t xml:space="preserve"> Jr.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>Rua Minas Gerais, s/n</w:t>
            </w:r>
            <w:proofErr w:type="gramStart"/>
            <w:r w:rsidRPr="00D0402D">
              <w:t>º</w:t>
            </w:r>
            <w:proofErr w:type="gramEnd"/>
            <w:r w:rsidRPr="00D0402D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Ipê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Creche Gente Feliz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  <w:proofErr w:type="spellStart"/>
            <w:r w:rsidRPr="00D0402D">
              <w:rPr>
                <w:color w:val="000000"/>
              </w:rPr>
              <w:t>Av</w:t>
            </w:r>
            <w:proofErr w:type="spellEnd"/>
            <w:r w:rsidRPr="00D0402D">
              <w:rPr>
                <w:color w:val="000000"/>
              </w:rPr>
              <w:t xml:space="preserve"> Clara </w:t>
            </w:r>
            <w:proofErr w:type="spellStart"/>
            <w:r w:rsidRPr="00D0402D">
              <w:rPr>
                <w:color w:val="000000"/>
              </w:rPr>
              <w:t>Gianoti</w:t>
            </w:r>
            <w:proofErr w:type="spellEnd"/>
            <w:r w:rsidRPr="00D0402D">
              <w:rPr>
                <w:color w:val="000000"/>
              </w:rPr>
              <w:t xml:space="preserve"> de Souza, </w:t>
            </w:r>
            <w:proofErr w:type="gramStart"/>
            <w:r w:rsidRPr="00D0402D">
              <w:rPr>
                <w:color w:val="000000"/>
              </w:rPr>
              <w:t>1127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Fátima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Creche </w:t>
            </w:r>
            <w:proofErr w:type="spellStart"/>
            <w:r w:rsidRPr="00D0402D">
              <w:rPr>
                <w:color w:val="000000"/>
              </w:rPr>
              <w:t>Kiyoshi</w:t>
            </w:r>
            <w:proofErr w:type="spellEnd"/>
            <w:r w:rsidRPr="00D0402D">
              <w:rPr>
                <w:color w:val="000000"/>
              </w:rPr>
              <w:t xml:space="preserve"> </w:t>
            </w:r>
            <w:proofErr w:type="spellStart"/>
            <w:r w:rsidRPr="00D0402D">
              <w:rPr>
                <w:color w:val="000000"/>
              </w:rPr>
              <w:t>Seimaru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R Eldorado, 70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Tupi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EMEI Chapeuzinho Vermelho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Rua </w:t>
            </w:r>
            <w:proofErr w:type="spellStart"/>
            <w:r w:rsidRPr="00D0402D">
              <w:t>Choichi</w:t>
            </w:r>
            <w:proofErr w:type="spellEnd"/>
            <w:r w:rsidRPr="00D0402D">
              <w:t xml:space="preserve"> </w:t>
            </w:r>
            <w:proofErr w:type="spellStart"/>
            <w:r w:rsidRPr="00D0402D">
              <w:t>Ono</w:t>
            </w:r>
            <w:proofErr w:type="spellEnd"/>
            <w:r w:rsidRPr="00D0402D">
              <w:t xml:space="preserve">, </w:t>
            </w:r>
            <w:proofErr w:type="gramStart"/>
            <w:r w:rsidRPr="00D0402D">
              <w:t>308</w:t>
            </w:r>
            <w:proofErr w:type="gramEnd"/>
            <w:r w:rsidRPr="00D0402D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São Francisco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EMEI Nosso Ninho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r w:rsidRPr="00D0402D">
              <w:t xml:space="preserve">Rua Capitão João Batista </w:t>
            </w:r>
            <w:proofErr w:type="spellStart"/>
            <w:r w:rsidRPr="00D0402D">
              <w:t>Poci</w:t>
            </w:r>
            <w:proofErr w:type="spellEnd"/>
            <w:r w:rsidRPr="00D0402D">
              <w:t xml:space="preserve">, </w:t>
            </w:r>
            <w:proofErr w:type="gramStart"/>
            <w:r w:rsidRPr="00D0402D">
              <w:t>522</w:t>
            </w:r>
            <w:proofErr w:type="gramEnd"/>
            <w:r w:rsidRPr="00D0402D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Jardim Primavera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Quinta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EMEB</w:t>
            </w:r>
            <w:proofErr w:type="spellEnd"/>
            <w:r w:rsidRPr="00D0402D">
              <w:rPr>
                <w:color w:val="000000"/>
              </w:rPr>
              <w:t xml:space="preserve"> </w:t>
            </w:r>
            <w:proofErr w:type="gramStart"/>
            <w:r w:rsidRPr="00D0402D">
              <w:rPr>
                <w:color w:val="000000"/>
              </w:rPr>
              <w:t>Prof°</w:t>
            </w:r>
            <w:proofErr w:type="gramEnd"/>
            <w:r w:rsidRPr="00D0402D">
              <w:rPr>
                <w:color w:val="000000"/>
              </w:rPr>
              <w:t xml:space="preserve"> </w:t>
            </w:r>
            <w:proofErr w:type="spellStart"/>
            <w:r w:rsidRPr="00D0402D">
              <w:rPr>
                <w:color w:val="000000"/>
              </w:rPr>
              <w:t>Nicéa</w:t>
            </w:r>
            <w:proofErr w:type="spellEnd"/>
            <w:r w:rsidRPr="00D0402D">
              <w:rPr>
                <w:color w:val="000000"/>
              </w:rPr>
              <w:t xml:space="preserve"> </w:t>
            </w:r>
            <w:proofErr w:type="spellStart"/>
            <w:r w:rsidRPr="00D0402D">
              <w:rPr>
                <w:color w:val="000000"/>
              </w:rPr>
              <w:t>Hirota</w:t>
            </w:r>
            <w:proofErr w:type="spellEnd"/>
            <w:r w:rsidRPr="00D0402D">
              <w:rPr>
                <w:color w:val="000000"/>
              </w:rPr>
              <w:t xml:space="preserve"> da Silva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7E" w:rsidRPr="00D0402D" w:rsidRDefault="00B37C7E" w:rsidP="00622B2F">
            <w:r w:rsidRPr="00D0402D">
              <w:t xml:space="preserve">Rua Sete Barras, nº </w:t>
            </w:r>
            <w:proofErr w:type="gramStart"/>
            <w:r w:rsidRPr="00D0402D">
              <w:t>150</w:t>
            </w:r>
            <w:proofErr w:type="gramEnd"/>
            <w:r w:rsidRPr="00D0402D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Sexta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EMEF Francisco Manoel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C7E" w:rsidRPr="00D0402D" w:rsidRDefault="00B37C7E" w:rsidP="00622B2F">
            <w:r w:rsidRPr="00D0402D">
              <w:t xml:space="preserve">Av. Pref. Jonas Banks Leite, </w:t>
            </w:r>
            <w:proofErr w:type="gramStart"/>
            <w:r w:rsidRPr="00D0402D">
              <w:t>358</w:t>
            </w:r>
            <w:proofErr w:type="gramEnd"/>
            <w:r w:rsidRPr="00D0402D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Sexta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7C7E" w:rsidRPr="00D0402D" w:rsidRDefault="00B37C7E" w:rsidP="00622B2F">
            <w:pPr>
              <w:jc w:val="center"/>
              <w:rPr>
                <w:b/>
                <w:bCs/>
                <w:color w:val="FFFFFF"/>
              </w:rPr>
            </w:pPr>
            <w:r w:rsidRPr="00D0402D">
              <w:rPr>
                <w:b/>
                <w:bCs/>
                <w:color w:val="FFFFFF"/>
              </w:rPr>
              <w:t>Unidades de caráter social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7C7E" w:rsidRPr="00D0402D" w:rsidRDefault="00B37C7E" w:rsidP="00622B2F">
            <w:pPr>
              <w:jc w:val="center"/>
              <w:rPr>
                <w:b/>
                <w:bCs/>
                <w:color w:val="FFFFFF"/>
              </w:rPr>
            </w:pPr>
            <w:r w:rsidRPr="00D0402D">
              <w:rPr>
                <w:b/>
                <w:bCs/>
                <w:color w:val="FFFFFF"/>
              </w:rPr>
              <w:t>Endereço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7C7E" w:rsidRPr="00D0402D" w:rsidRDefault="00B37C7E" w:rsidP="00622B2F">
            <w:pPr>
              <w:jc w:val="center"/>
              <w:rPr>
                <w:b/>
                <w:bCs/>
                <w:color w:val="FFFFFF"/>
              </w:rPr>
            </w:pPr>
            <w:r w:rsidRPr="00D0402D">
              <w:rPr>
                <w:b/>
                <w:bCs/>
                <w:color w:val="FFFFFF"/>
              </w:rPr>
              <w:t>Bairro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7C7E" w:rsidRPr="00D0402D" w:rsidRDefault="00B37C7E" w:rsidP="00622B2F">
            <w:pPr>
              <w:jc w:val="center"/>
              <w:rPr>
                <w:b/>
                <w:bCs/>
                <w:color w:val="FFFFFF"/>
              </w:rPr>
            </w:pPr>
            <w:r w:rsidRPr="00D0402D">
              <w:rPr>
                <w:b/>
                <w:bCs/>
                <w:color w:val="FFFFFF"/>
              </w:rPr>
              <w:t>Coleta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 de Referência em Assistência Social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R Vivaldo Pereira, 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Bloco 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Quinta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lastRenderedPageBreak/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 de Referência em Assistência Social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 R </w:t>
            </w:r>
            <w:proofErr w:type="spellStart"/>
            <w:r w:rsidRPr="00D0402D">
              <w:rPr>
                <w:color w:val="000000"/>
              </w:rPr>
              <w:t>Tercilio</w:t>
            </w:r>
            <w:proofErr w:type="spellEnd"/>
            <w:r w:rsidRPr="00D0402D">
              <w:rPr>
                <w:color w:val="000000"/>
              </w:rPr>
              <w:t xml:space="preserve"> </w:t>
            </w:r>
            <w:proofErr w:type="spellStart"/>
            <w:r w:rsidRPr="00D0402D">
              <w:rPr>
                <w:color w:val="000000"/>
              </w:rPr>
              <w:t>Tiso</w:t>
            </w:r>
            <w:proofErr w:type="spellEnd"/>
            <w:r w:rsidRPr="00D0402D">
              <w:rPr>
                <w:color w:val="000000"/>
              </w:rPr>
              <w:t>, 298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Arapongal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 de Referência em Assistência Social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  <w:proofErr w:type="spellStart"/>
            <w:r w:rsidRPr="00D0402D">
              <w:rPr>
                <w:color w:val="000000"/>
              </w:rPr>
              <w:t>Av</w:t>
            </w:r>
            <w:proofErr w:type="spellEnd"/>
            <w:r w:rsidRPr="00D0402D">
              <w:rPr>
                <w:color w:val="000000"/>
              </w:rPr>
              <w:t xml:space="preserve"> Um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Jd</w:t>
            </w:r>
            <w:proofErr w:type="spellEnd"/>
            <w:r w:rsidRPr="00D0402D">
              <w:rPr>
                <w:color w:val="000000"/>
              </w:rPr>
              <w:t xml:space="preserve"> Paulistano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Quinta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 de Referência em Assistência Social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 R Rafael Gonçalves de Freitas, </w:t>
            </w:r>
            <w:proofErr w:type="gramStart"/>
            <w:r w:rsidRPr="00D0402D">
              <w:rPr>
                <w:color w:val="000000"/>
              </w:rPr>
              <w:t>345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Nova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Terça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3E469B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Centros Comunitários (associação de bairro)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3E469B" w:rsidRDefault="003E469B" w:rsidP="003E469B">
            <w:pPr>
              <w:pStyle w:val="PargrafodaList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Um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(Conjunto Jardim </w:t>
            </w:r>
            <w:proofErr w:type="spellStart"/>
            <w:r>
              <w:rPr>
                <w:color w:val="000000"/>
              </w:rPr>
              <w:t>Agrochá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3E469B" w:rsidP="00622B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Agrochá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Sexta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Centros Comunitários (associação de bairro)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 R Francisca </w:t>
            </w:r>
            <w:proofErr w:type="spellStart"/>
            <w:r w:rsidRPr="00D0402D">
              <w:rPr>
                <w:color w:val="000000"/>
              </w:rPr>
              <w:t>Zanela</w:t>
            </w:r>
            <w:proofErr w:type="spellEnd"/>
            <w:r w:rsidRPr="00D0402D">
              <w:rPr>
                <w:color w:val="000000"/>
              </w:rPr>
              <w:t xml:space="preserve"> </w:t>
            </w:r>
            <w:proofErr w:type="spellStart"/>
            <w:r w:rsidRPr="00D0402D">
              <w:rPr>
                <w:color w:val="000000"/>
              </w:rPr>
              <w:t>Cugler</w:t>
            </w:r>
            <w:proofErr w:type="spellEnd"/>
            <w:r w:rsidRPr="00D0402D">
              <w:rPr>
                <w:color w:val="000000"/>
              </w:rPr>
              <w:t xml:space="preserve">, </w:t>
            </w:r>
            <w:proofErr w:type="gramStart"/>
            <w:r w:rsidRPr="00D0402D">
              <w:rPr>
                <w:color w:val="000000"/>
              </w:rPr>
              <w:t>130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Vila Nova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Terça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Centros Comunitários (associação de bairro)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R Costa do Marfim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Xangrilá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Segunda</w:t>
            </w:r>
          </w:p>
        </w:tc>
      </w:tr>
      <w:tr w:rsidR="00B37C7E" w:rsidRPr="00D0402D" w:rsidTr="00622B2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jc w:val="right"/>
              <w:rPr>
                <w:color w:val="000000"/>
              </w:rPr>
            </w:pPr>
            <w:r w:rsidRPr="00D0402D">
              <w:rPr>
                <w:color w:val="000000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Centros Comunitários (associação de bairro)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 R Laranjeiras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proofErr w:type="spellStart"/>
            <w:r w:rsidRPr="00D0402D">
              <w:rPr>
                <w:color w:val="000000"/>
              </w:rPr>
              <w:t>Arapongal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C7E" w:rsidRPr="00D0402D" w:rsidRDefault="00B37C7E" w:rsidP="00622B2F">
            <w:pPr>
              <w:rPr>
                <w:color w:val="000000"/>
              </w:rPr>
            </w:pPr>
            <w:r w:rsidRPr="00D0402D">
              <w:rPr>
                <w:color w:val="000000"/>
              </w:rPr>
              <w:t>Quarta</w:t>
            </w:r>
          </w:p>
        </w:tc>
      </w:tr>
    </w:tbl>
    <w:p w:rsidR="00B37C7E" w:rsidRPr="00D0402D" w:rsidRDefault="00B37C7E" w:rsidP="00B37C7E"/>
    <w:p w:rsidR="00B37C7E" w:rsidRPr="00D0402D" w:rsidRDefault="00B37C7E" w:rsidP="00B37C7E"/>
    <w:p w:rsidR="00B37C7E" w:rsidRPr="00D0402D" w:rsidRDefault="00B37C7E" w:rsidP="00B37C7E"/>
    <w:p w:rsidR="00B37C7E" w:rsidRPr="00D0402D" w:rsidRDefault="00B37C7E" w:rsidP="00B37C7E"/>
    <w:p w:rsidR="006017EE" w:rsidRDefault="006017EE"/>
    <w:sectPr w:rsidR="006017EE" w:rsidSect="0003313D">
      <w:headerReference w:type="default" r:id="rId7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43" w:rsidRDefault="00745043" w:rsidP="0015455D">
      <w:r>
        <w:separator/>
      </w:r>
    </w:p>
  </w:endnote>
  <w:endnote w:type="continuationSeparator" w:id="0">
    <w:p w:rsidR="00745043" w:rsidRDefault="00745043" w:rsidP="0015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43" w:rsidRDefault="00745043" w:rsidP="0015455D">
      <w:r>
        <w:separator/>
      </w:r>
    </w:p>
  </w:footnote>
  <w:footnote w:type="continuationSeparator" w:id="0">
    <w:p w:rsidR="00745043" w:rsidRDefault="00745043" w:rsidP="00154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5D" w:rsidRDefault="0015455D">
    <w:pPr>
      <w:pStyle w:val="Cabealho"/>
    </w:pPr>
    <w:r>
      <w:rPr>
        <w:noProof/>
      </w:rPr>
      <w:drawing>
        <wp:inline distT="0" distB="0" distL="0" distR="0">
          <wp:extent cx="5400040" cy="784107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4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2BE"/>
    <w:multiLevelType w:val="hybridMultilevel"/>
    <w:tmpl w:val="A1F269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55D"/>
    <w:rsid w:val="00085BB0"/>
    <w:rsid w:val="0015455D"/>
    <w:rsid w:val="00240675"/>
    <w:rsid w:val="0029527C"/>
    <w:rsid w:val="002D23E6"/>
    <w:rsid w:val="003E469B"/>
    <w:rsid w:val="004772A8"/>
    <w:rsid w:val="00553316"/>
    <w:rsid w:val="0056139E"/>
    <w:rsid w:val="005B3BC0"/>
    <w:rsid w:val="005C2EBA"/>
    <w:rsid w:val="006017EE"/>
    <w:rsid w:val="00745043"/>
    <w:rsid w:val="00862449"/>
    <w:rsid w:val="008958D1"/>
    <w:rsid w:val="008B43EE"/>
    <w:rsid w:val="008F027F"/>
    <w:rsid w:val="009F4E8E"/>
    <w:rsid w:val="00A40F1C"/>
    <w:rsid w:val="00AA0E4A"/>
    <w:rsid w:val="00B17BCB"/>
    <w:rsid w:val="00B37C7E"/>
    <w:rsid w:val="00DD022E"/>
    <w:rsid w:val="00E03391"/>
    <w:rsid w:val="00EE6EEC"/>
    <w:rsid w:val="00F2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54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45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545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545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5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55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4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01\AppData\Local\Microsoft\Windows\Temporary%20Internet%20Files\Content.Outlook\Y74F1P45\ANEXO%20I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II</Template>
  <TotalTime>0</TotalTime>
  <Pages>2</Pages>
  <Words>413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ADM01</dc:creator>
  <cp:lastModifiedBy>claudicir.vassao</cp:lastModifiedBy>
  <cp:revision>2</cp:revision>
  <cp:lastPrinted>2013-10-02T10:45:00Z</cp:lastPrinted>
  <dcterms:created xsi:type="dcterms:W3CDTF">2014-02-06T11:29:00Z</dcterms:created>
  <dcterms:modified xsi:type="dcterms:W3CDTF">2014-02-06T11:29:00Z</dcterms:modified>
</cp:coreProperties>
</file>